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72A9A" w14:textId="77777777" w:rsidR="00EB3FBB" w:rsidRDefault="00EB3FBB" w:rsidP="00967385">
      <w:pPr>
        <w:pStyle w:val="RegItemFirstLine"/>
      </w:pPr>
      <w:bookmarkStart w:id="0" w:name="TextCutPoint"/>
      <w:bookmarkStart w:id="1" w:name="ParasHere"/>
      <w:bookmarkEnd w:id="1"/>
      <w:r>
        <w:t>DECLARATION OF EMERGENCY</w:t>
      </w:r>
      <w:bookmarkStart w:id="2" w:name="BreakPoint"/>
      <w:bookmarkEnd w:id="2"/>
    </w:p>
    <w:p w14:paraId="23AA1766" w14:textId="77777777" w:rsidR="00EB3FBB" w:rsidRDefault="00EB3FBB" w:rsidP="00EB3FBB">
      <w:pPr>
        <w:pStyle w:val="RegDepartment"/>
      </w:pPr>
      <w:r>
        <w:t>Department of Health</w:t>
      </w:r>
    </w:p>
    <w:p w14:paraId="4F505DC9" w14:textId="77777777" w:rsidR="00EB3FBB" w:rsidRPr="00EB3FBB" w:rsidRDefault="00EB3FBB" w:rsidP="00EB3FBB">
      <w:pPr>
        <w:pStyle w:val="RegDepartment"/>
      </w:pPr>
      <w:r>
        <w:t>Office of Public Health</w:t>
      </w:r>
    </w:p>
    <w:p w14:paraId="592AD347" w14:textId="77777777" w:rsidR="00EB3FBB" w:rsidRPr="00EB3FBB" w:rsidRDefault="00DD6045" w:rsidP="00EB3FBB">
      <w:pPr>
        <w:pStyle w:val="RegItemTitle"/>
        <w:spacing w:before="240"/>
      </w:pPr>
      <w:bookmarkStart w:id="3" w:name="_Hlk216084114"/>
      <w:r w:rsidRPr="00DD6045">
        <w:t>Retail Food Establishments</w:t>
      </w:r>
      <w:r w:rsidR="00EB3FBB">
        <w:br/>
      </w:r>
      <w:bookmarkEnd w:id="3"/>
      <w:r w:rsidRPr="00EB3FBB">
        <w:t>(LAC 51:XXIII.2101)</w:t>
      </w:r>
    </w:p>
    <w:p w14:paraId="5AF8387D" w14:textId="77777777" w:rsidR="00DD6045" w:rsidRPr="00DD6045" w:rsidRDefault="00DD6045" w:rsidP="00EB3FBB">
      <w:pPr>
        <w:pStyle w:val="A0"/>
      </w:pPr>
      <w:r w:rsidRPr="00DD6045">
        <w:t>Effective December 12, 2025, the Department of Health, Office of Public Health, pursuant to the rulemaking authority granted by R.S. 40:4 and the emergency rulemaking a</w:t>
      </w:r>
      <w:bookmarkStart w:id="4" w:name="Here"/>
      <w:bookmarkEnd w:id="4"/>
      <w:r w:rsidRPr="00DD6045">
        <w:t xml:space="preserve">uthority granted by R.S. 40:4(A)(13), hereby rescinds the Emergency Rule entitled Retail Food Establishments, which was adopted on October 10, 2025, and published in the October 20, 2025, edition of the </w:t>
      </w:r>
      <w:r w:rsidRPr="00DD6045">
        <w:rPr>
          <w:i/>
          <w:iCs/>
        </w:rPr>
        <w:t>Louisiana Register</w:t>
      </w:r>
      <w:r w:rsidRPr="00DD6045">
        <w:t xml:space="preserve"> (p. 1566).</w:t>
      </w:r>
    </w:p>
    <w:p w14:paraId="7F9BEA40" w14:textId="77777777" w:rsidR="00DD6045" w:rsidRPr="00DD6045" w:rsidRDefault="00DD6045" w:rsidP="00EB3FBB">
      <w:pPr>
        <w:pStyle w:val="A0"/>
      </w:pPr>
      <w:r w:rsidRPr="00DD6045">
        <w:t xml:space="preserve">This </w:t>
      </w:r>
      <w:r w:rsidR="00EB3FBB">
        <w:t>R</w:t>
      </w:r>
      <w:r w:rsidRPr="00DD6045">
        <w:t xml:space="preserve">ule provided clarification regarding the department’s regulation of the use of shellfish shells as food service containers. After discussion, department representatives agreed to revise the </w:t>
      </w:r>
      <w:proofErr w:type="gramStart"/>
      <w:r w:rsidRPr="00DD6045">
        <w:t>pending regular</w:t>
      </w:r>
      <w:proofErr w:type="gramEnd"/>
      <w:r w:rsidRPr="00DD6045">
        <w:t xml:space="preserve"> rules and rescind the existing </w:t>
      </w:r>
      <w:r w:rsidR="00EB3FBB">
        <w:t>E</w:t>
      </w:r>
      <w:r w:rsidRPr="00DD6045">
        <w:t xml:space="preserve">mergency </w:t>
      </w:r>
      <w:r w:rsidR="00EB3FBB">
        <w:t>R</w:t>
      </w:r>
      <w:r w:rsidRPr="00DD6045">
        <w:t>ule.</w:t>
      </w:r>
    </w:p>
    <w:p w14:paraId="1B768719" w14:textId="77777777" w:rsidR="00DD6045" w:rsidRDefault="00DD6045" w:rsidP="00EB3FBB">
      <w:pPr>
        <w:pStyle w:val="A0"/>
      </w:pPr>
      <w:r w:rsidRPr="00DD6045">
        <w:t xml:space="preserve">Pursuant to its discussion with the Senate Committee on Health and Welfare on December 2, 2025, the Department of Health, Office of Public Health, finds it necessary to rescind the Emergency Rule. </w:t>
      </w:r>
    </w:p>
    <w:p w14:paraId="2D2988A6" w14:textId="77777777" w:rsidR="00EB3FBB" w:rsidRPr="00DD6045" w:rsidRDefault="00EB3FBB" w:rsidP="00EB3FBB">
      <w:pPr>
        <w:pStyle w:val="A0"/>
      </w:pPr>
      <w:bookmarkStart w:id="5" w:name="Temp"/>
      <w:bookmarkStart w:id="6" w:name="Tempiii"/>
      <w:bookmarkEnd w:id="5"/>
    </w:p>
    <w:bookmarkEnd w:id="6"/>
    <w:p w14:paraId="2D6C157B" w14:textId="77777777" w:rsidR="00DD6045" w:rsidRPr="00DD6045" w:rsidRDefault="00DD6045" w:rsidP="00EB3FBB">
      <w:pPr>
        <w:pStyle w:val="RegSignature"/>
      </w:pPr>
      <w:r w:rsidRPr="00DD6045">
        <w:t>Ralph L. Abraham, MD</w:t>
      </w:r>
    </w:p>
    <w:p w14:paraId="2680ECF9" w14:textId="77777777" w:rsidR="00EB3FBB" w:rsidRDefault="00DD6045" w:rsidP="00EB3FBB">
      <w:pPr>
        <w:pStyle w:val="RegSignature"/>
      </w:pPr>
      <w:r w:rsidRPr="00DD6045">
        <w:t>Surgeon General</w:t>
      </w:r>
    </w:p>
    <w:p w14:paraId="3B0FC567" w14:textId="77777777" w:rsidR="00EB3FBB" w:rsidRDefault="00EB3FBB" w:rsidP="00EB3FBB">
      <w:pPr>
        <w:pStyle w:val="RegSignature"/>
      </w:pPr>
      <w:r>
        <w:t>and</w:t>
      </w:r>
    </w:p>
    <w:p w14:paraId="6714DC0E" w14:textId="77777777" w:rsidR="00DD6045" w:rsidRPr="00DD6045" w:rsidRDefault="00DD6045" w:rsidP="00EB3FBB">
      <w:pPr>
        <w:pStyle w:val="RegSignature"/>
      </w:pPr>
      <w:r w:rsidRPr="00DD6045">
        <w:t>Bruce D. Greenstein</w:t>
      </w:r>
    </w:p>
    <w:p w14:paraId="264AE48C" w14:textId="77777777" w:rsidR="00DD6045" w:rsidRDefault="00DD6045" w:rsidP="00EB3FBB">
      <w:pPr>
        <w:pStyle w:val="RegSignature"/>
      </w:pPr>
      <w:r w:rsidRPr="00DD6045">
        <w:t>Secretary</w:t>
      </w:r>
      <w:bookmarkStart w:id="7" w:name="LastPara"/>
      <w:bookmarkEnd w:id="7"/>
    </w:p>
    <w:p w14:paraId="222E9212" w14:textId="77777777" w:rsidR="00EB3FBB" w:rsidRPr="00DD6045" w:rsidRDefault="00EB3FBB" w:rsidP="00EB3FBB">
      <w:pPr>
        <w:pStyle w:val="RegLogNumber"/>
      </w:pPr>
      <w:r>
        <w:t>2601#003</w:t>
      </w:r>
      <w:bookmarkEnd w:id="0"/>
    </w:p>
    <w:sectPr w:rsidR="00EB3FBB" w:rsidRPr="00DD6045" w:rsidSect="00967385">
      <w:type w:val="continuous"/>
      <w:pgSz w:w="12240" w:h="15840"/>
      <w:pgMar w:top="720" w:right="864" w:bottom="317" w:left="864" w:header="576"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05E58" w14:textId="77777777" w:rsidR="000D6C2B" w:rsidRDefault="000D6C2B">
      <w:r>
        <w:separator/>
      </w:r>
    </w:p>
  </w:endnote>
  <w:endnote w:type="continuationSeparator" w:id="0">
    <w:p w14:paraId="15217B00" w14:textId="77777777" w:rsidR="000D6C2B" w:rsidRDefault="000D6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2F273" w14:textId="77777777" w:rsidR="000D6C2B" w:rsidRDefault="000D6C2B">
      <w:r>
        <w:separator/>
      </w:r>
    </w:p>
  </w:footnote>
  <w:footnote w:type="continuationSeparator" w:id="0">
    <w:p w14:paraId="78DBF28D" w14:textId="77777777" w:rsidR="000D6C2B" w:rsidRDefault="000D6C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en-US" w:vendorID="8" w:dllVersion="513" w:checkStyle="1"/>
  <w:proofState w:spelling="clean" w:grammar="clean"/>
  <w:attachedTemplate r:id="rId1"/>
  <w:linkStyl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Chosen Department"/>
    <w:docVar w:name="ChosenSubDepartment" w:val="Chosen SubDepartment"/>
    <w:docVar w:name="CreationDate" w:val="12/12/2025 12:34:02 P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Children and Family Services%%%(none)@@@Department of"/>
    <w:docVar w:name="Dept(126)" w:val="Health, Department of%%%Bureau of Health Services Financing@@@Department of Health"/>
    <w:docVar w:name="Dept(127)" w:val="Health, Department of%%%Office of Public Health@@@Department of Health"/>
    <w:docVar w:name="Dept(128)" w:val="Agriculture and Forestry, Department of%%%Agricultural and Chemistry and Seed Commission@@@Department of Agriculture and Forestry"/>
    <w:docVar w:name="Dept(129)" w:val="Health, Department of%%%Board of Pharmacy@@@Department of Health"/>
    <w:docVar w:name="Dept(13)" w:val="Agriculture and Forestry, Department of%%%Office of Animal Health Services@@@Department of Agriculture and Forestry"/>
    <w:docVar w:name="Dept(130)" w:val="Health, Department of%%%Board of Medical Examiners@@@Department of Health"/>
    <w:docVar w:name="Dept(131)" w:val="Health, Department of%%%Board of Nursing@@@Department of Health"/>
    <w:docVar w:name="Dept(132)" w:val="Governor, Office of the%%%Board of Pardons@@@Office of the Governor"/>
    <w:docVar w:name="Dept(133)" w:val="Governor, Office of the%%%Crime Victims Reparations Board@@@Office of the Governor"/>
    <w:docVar w:name="Dept(134)" w:val="State, Department of%%%Elections Division@@@Department of State"/>
    <w:docVar w:name="Dept(135)" w:val="Transportation and Development, Department of%%%Office of Operations@@@Department of Transportation and Development"/>
    <w:docVar w:name="Dept(136)" w:val="State, Department of%%%Board of Election Supervisors@@@Department of State"/>
    <w:docVar w:name="Dept(137)" w:val="Regents, Board of%%%Office of Student Financial Assistance@@@Board of Regents"/>
    <w:docVar w:name="Dept(138)" w:val="Health, Department of%%%Office of Aging and Adult Services@@@Department of Health"/>
    <w:docVar w:name="Dept(139)" w:val="State, Department of%%%Museums Division@@@State, Department of"/>
    <w:docVar w:name="Dept(14)" w:val="Natural Resources, Department of%%%Office of Conservation@@@Department of Natural Resources"/>
    <w:docVar w:name="Dept(140)" w:val="Children and Family Services%%%Licensing Section@@@Children and Family Services"/>
    <w:docVar w:name="Dept(141)" w:val="Children and Family Services%%%Division of Child Welfare@@@Children and Family Services"/>
    <w:docVar w:name="Dept(142)" w:val="Health, Department of%%%Licensed Professional Counselors Board of Examiners@@@Health, Department of"/>
    <w:docVar w:name="Dept(143)" w:val="Health, Department of%%%Office for Citizens with Developmental Disabilities@@@Health, Department of"/>
    <w:docVar w:name="Dept(144)" w:val="Governor, Office of the%%%Division of Administration  Office of State Lands@@@Governor, Office of the"/>
    <w:docVar w:name="Dept(145)" w:val="Health, Department of%%%Radiologic Technology Board of Examiners@@@Health, Department of"/>
    <w:docVar w:name="Dept(146)" w:val="Department of Health%%%Board of Examiners of Psychologists@@@Department of Health"/>
    <w:docVar w:name="Dept(147)" w:val="Civil Service, Department of%%%Division of Administrative Law@@@Civil Service, Department of"/>
    <w:docVar w:name="Dept(148)" w:val="Economic Development%%%Office of Entertainment Industry Development@@@Economic Development"/>
    <w:docVar w:name="Dept(149)" w:val="Health, Department of%%%Behavior Analyst Board@@@Health, Department of"/>
    <w:docVar w:name="Dept(15)" w:val="Civil Service, Department of%%%Board of Ethics@@@Department of Civil Service"/>
    <w:docVar w:name="Dept(150)" w:val="Governor, Office of the%%%Division of Administration  Patient's Compensation Fund Oversight Board@@@Governor, Office of the"/>
    <w:docVar w:name="Dept(151)" w:val="Office of the Governor%%%Coastal Protection and Restoration Authority@@@Office of the Governor"/>
    <w:docVar w:name="Dept(152)" w:val="Office of the Governor%%%Division of Administration@@@Office of the Governor"/>
    <w:docVar w:name="Dept(153)" w:val="Governor, Office of the%%%Division of Administration@@@Governor, Office of the"/>
    <w:docVar w:name="Dept(154)" w:val="Workforce Commission%%%Office of Workers' Compensation@@@Workforce Commission"/>
    <w:docVar w:name="Dept(155)" w:val="State, Department of%%%Business Services Division@@@State, Department of"/>
    <w:docVar w:name="Dept(156)" w:val="Transportation and Development, Department of%%%Office of Public Works@@@Transportation and Development, Department of"/>
    <w:docVar w:name="Dept(157)" w:val="Children and Family Services%%%Child Support Enforcement Section@@@Children and Family Services"/>
    <w:docVar w:name="Dept(158)" w:val="Workforce Commission%%%Plumbing Board@@@Workforce Commission"/>
    <w:docVar w:name="Dept(159)" w:val="Health, Department of%%%Board of Dentistry@@@Health, Department of"/>
    <w:docVar w:name="Dept(16)" w:val="Economic Development, Department of%%%Board of Architectural Examiners@@@Department of Economic Development"/>
    <w:docVar w:name="Dept(160)" w:val="Department of Health%%%Board of Optometry Examiners@@@Department of Health"/>
    <w:docVar w:name="Dept(161)" w:val="Department of Health%%%Board of Optometry Examiners@@@Department of Health"/>
    <w:docVar w:name="Dept(162)" w:val="Health, Department of%%%Board of Optometry Examiners@@@Health, Department of"/>
    <w:docVar w:name="Dept(163)" w:val="Governor, Office of the%%%(none)@@@Boxing and Wrestling Commission"/>
    <w:docVar w:name="Dept(164)" w:val="Agriculture and Forestry, Department of%%%Agriculture Finance Authority@@@Agriculture and Forestry, Department of"/>
    <w:docVar w:name="Dept(165)" w:val="Transportation and Development, Department of%%%Professional Engineering and Land Surveying Board@@@Transportation and Development, Department of"/>
    <w:docVar w:name="Dept(166)" w:val="Agriculture and Forestry, Department of%%%Office of Animal Health and Food Safety@@@Agriculture and Forestry, Department of"/>
    <w:docVar w:name="Dept(167)" w:val="Treasury, Department of%%%State Bond Commission@@@Treasury, Department of"/>
    <w:docVar w:name="Dept(168)" w:val="Agriculture and Forestry, Department of%%%(none)@@@Board of Veterinary Medicine"/>
    <w:docVar w:name="Dept(169)" w:val="Agriculture and Forestry, Department of%%%Board of Veterinary Medicine@@@Agriculture and Forestry, Department of"/>
    <w:docVar w:name="Dept(17)" w:val="Education, Department of%%%Office of Secretary@@@Department of Education"/>
    <w:docVar w:name="Dept(170)" w:val="Children and Family Services%%%Division of Family Support@@@Children and Family Services"/>
    <w:docVar w:name="Dept(171)" w:val="Governor, Office of the%%%Capital Area Groundwater Conservation Commission@@@Governor, Office of the"/>
    <w:docVar w:name="Dept(172)" w:val="Revenue, Department of%%%(none)@@@Policy Services Division"/>
    <w:docVar w:name="Dept(173)" w:val="Revenue, Department of%%%Tax Policy and Planning Division@@@Revenue, Department of"/>
    <w:docVar w:name="Dept(174)" w:val="Health, Department of%%%Health Standards Section@@@Health, Department of"/>
    <w:docVar w:name="Dept(175)" w:val="Revenue, Department of%%%Louisiana Sales and Use Tax Commission for Remote Sellers@@@Revenue, Department of"/>
    <w:docVar w:name="Dept(176)" w:val="Health, Department of%%%Board of Examiners of Psychologists@@@Health, Department of"/>
    <w:docVar w:name="Dept(177)" w:val="State, Department of%%%Office of the Secretary of State@@@State, Department of"/>
    <w:docVar w:name="Dept(178)" w:val="Department of Energy and Natural Resources%%%Environmental Division@@@Department of Energy and Natural Resources"/>
    <w:docVar w:name="Dept(179)" w:val="Department of Public Safety and Corrections%%%(none)@@@Department of Public Safety and Corrections"/>
    <w:docVar w:name="Dept(18)" w:val="Student Financial Assistance Commission%%%Office of Student Financial Assistance@@@Student Financial Assistance Commission"/>
    <w:docVar w:name="Dept(180)" w:val="Department of Energy and Natural Resources%%%Office of Conservation@@@Department of Energy and Natural Resources"/>
    <w:docVar w:name="Dept(181)" w:val="Department of Health%%%Board of Social Work Examiners@@@Department of Health"/>
    <w:docVar w:name="Dept(182)" w:val="Department of Public Safety and Corrections%%%Gaming Control Board@@@Department of Public Safety and Corrections"/>
    <w:docVar w:name="Dept(183)" w:val="Department of Public Safety and Corrections%%%Corrections Services@@@Department of Public Safety and Corrections"/>
    <w:docVar w:name="Dept(184)" w:val="Louisiana Lottery Corporation%%%(none)@@@Louisiana Lottery Corporation"/>
    <w:docVar w:name="Dept(185)" w:val="Energy and Natural Resources, Department of%%%Office of the Secretary@@@Energy and Natural Resources, Department of"/>
    <w:docVar w:name="Dept(186)" w:val="Coastal Protection and Restoration Authority%%%(none)@@@Coastal Protection and Restoration Authority"/>
    <w:docVar w:name="Dept(187)" w:val="Transportation and Development, Department of%%%Office of Multimodal Commerce@@@Transportation and Development, Department of"/>
    <w:docVar w:name="Dept(188)" w:val="Department of Public Safety and Corrections%%%Office of Motor Vehicles@@@Department of Public Safety and Corrections"/>
    <w:docVar w:name="Dept(189)" w:val="Health, Department of%%%Louisiana Emergency Response Network@@@Department of Health"/>
    <w:docVar w:name="Dept(19)" w:val="Culture and Recreation, Department of%%%New Office of Something@@@Department of Culture and Recreation"/>
    <w:docVar w:name="Dept(190)" w:val="Workforce Commission%%%Office of Unemployment Insurance Administration@@@Workforce Commission"/>
    <w:docVar w:name="Dept(191)" w:val="Workforce Commission%%%Rehabilitation Services@@@Workforce Commission"/>
    <w:docVar w:name="Dept(192)" w:val="Energy and Natural Resources, Department of%%%Office of Conservation@@@Energy and Natural Resources, Department of"/>
    <w:docVar w:name="Dept(193)" w:val="Louisiana Economic Development%%%Office of Economic Development@@@Louisiana Economic Development"/>
    <w:docVar w:name="Dept(194)" w:val="Governor, Office of the%%%Board of Examiners of Interior Designers@@@Governor, Office of the"/>
    <w:docVar w:name="Dept(195)" w:val="Office of the Governor%%%Motor Vehicle Commission@@@Office of the Governor"/>
    <w:docVar w:name="Dept(196)" w:val="Transportation and Development, Department of%%%Office of General Counsel@@@Transportation and Development, Department of"/>
    <w:docVar w:name="Dept(197)" w:val="Governor, Office of the%%%Auctioneers Licensing Board@@@Governor, Office of the"/>
    <w:docVar w:name="Dept(198)" w:val="Treasury, Department of%%%Municipal Employees' Retirement System@@@Treasury, Department of"/>
    <w:docVar w:name="Dept(199)" w:val="Health, Department of%%%Addictive Disorder Regulatory Authority@@@Health, Department of"/>
    <w:docVar w:name="Dept(2)" w:val="Culture and Recreation, Department of%%%(none)@@@Department of Culture and Recreation"/>
    <w:docVar w:name="Dept(20)" w:val="Education, Department of%%%Board of Elementary and Secondary Education@@@Department of Education"/>
    <w:docVar w:name="Dept(200)" w:val="Health, Department of%%%Office of the Secretary@@@Health, Department of"/>
    <w:docVar w:name="Dept(201)" w:val="Department of Public Safety and Corrections%%%Office of State Police@@@Department of Public Safety and Corrections"/>
    <w:docVar w:name="Dept(202)" w:val="Transportation and Development, Department of%%%Office of Project Delivery@@@Transportation and Development, Department of"/>
    <w:docVar w:name="Dept(203)" w:val="Louisiana Works%%%Office of Workers' Compensation Administration@@@Louisiana Works"/>
    <w:docVar w:name="Dept(204)" w:val="Culture, Recreation, and Tourism, Department of%%%Office of Tourism@@@Culture, Recreation, and Tourism, Department of"/>
    <w:docVar w:name="Dept(205)" w:val="Culture, Recreation, and Tourism, Department of%%%Office of the Secretary@@@Culture, Recreation, and Tourism, Department of"/>
    <w:docVar w:name="Dept(206)" w:val="Governor, Office of the%%%Firefighters Pension and Relief Fund for the City of New Orleans and Vicinity@@@Governor, Office of the"/>
    <w:docVar w:name="Dept(207)" w:val="Health, Department of%%%Board of Practical Nurse Examiners@@@Health, Department of"/>
    <w:docVar w:name="Dept(208)" w:val="Louisiana Works%%%Office of Workers' Compensation Administration@@@Louisiana Works"/>
    <w:docVar w:name="Dept(209)" w:val="Department of Conservation and Energy%%%Office of Conservation@@@Department of Conservation and Energy"/>
    <w:docVar w:name="Dept(21)" w:val="Revenue, Department of%%%Corporation Income and Franchise Taxes Division@@@Department of Revenue"/>
    <w:docVar w:name="Dept(210)" w:val="Louisiana Works%%%Office of Unemployment Insurance Administration@@@Louisiana Works"/>
    <w:docVar w:name="Dept(211)" w:val="Department of Conservation and Energy%%%Office of Enforcement@@@Department of Conservation and Energy"/>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Department  of%%%Oil Spill Coordinator's Office@@@Department of Public Safety and Corrections"/>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Marine and Fresh Water Animal Food Products (LAC 51:IX.318) "/>
    <w:docVar w:name="DocType" w:val="EMR"/>
    <w:docVar w:name="ExoSeq" w:val="xx"/>
    <w:docVar w:name="FootnotesPresent" w:val="False"/>
    <w:docVar w:name="GovernorName" w:val="Jeff Landry"/>
    <w:docVar w:name="GovInitials" w:val="JML"/>
    <w:docVar w:name="LogInMonth" w:val="01"/>
    <w:docVar w:name="LogInSeq" w:val="003"/>
    <w:docVar w:name="LogInYear" w:val="26"/>
    <w:docVar w:name="PubDate" w:val="November 20, 2001"/>
    <w:docVar w:name="RegNumber" w:val="11"/>
    <w:docVar w:name="RegVolume" w:val="27"/>
    <w:docVar w:name="SecOfStateName" w:val="Nancy Landry"/>
    <w:docVar w:name="StartPageNumber" w:val="1"/>
    <w:docVar w:name="UserInitials" w:val="alt"/>
  </w:docVars>
  <w:rsids>
    <w:rsidRoot w:val="00DD6045"/>
    <w:rsid w:val="00000AE2"/>
    <w:rsid w:val="000065D3"/>
    <w:rsid w:val="00015789"/>
    <w:rsid w:val="00027C69"/>
    <w:rsid w:val="000344FA"/>
    <w:rsid w:val="00043D8D"/>
    <w:rsid w:val="00044284"/>
    <w:rsid w:val="00047FC4"/>
    <w:rsid w:val="00050BA8"/>
    <w:rsid w:val="000629B1"/>
    <w:rsid w:val="000632F7"/>
    <w:rsid w:val="00064C53"/>
    <w:rsid w:val="00065793"/>
    <w:rsid w:val="00075D66"/>
    <w:rsid w:val="00076ED8"/>
    <w:rsid w:val="00084170"/>
    <w:rsid w:val="000853E6"/>
    <w:rsid w:val="000918B1"/>
    <w:rsid w:val="00093931"/>
    <w:rsid w:val="00093AC1"/>
    <w:rsid w:val="000A260D"/>
    <w:rsid w:val="000A3239"/>
    <w:rsid w:val="000A51AC"/>
    <w:rsid w:val="000B509D"/>
    <w:rsid w:val="000C5E9F"/>
    <w:rsid w:val="000D6C2B"/>
    <w:rsid w:val="000E2BF5"/>
    <w:rsid w:val="000E4326"/>
    <w:rsid w:val="000E6CB5"/>
    <w:rsid w:val="000F319E"/>
    <w:rsid w:val="000F62DC"/>
    <w:rsid w:val="00106607"/>
    <w:rsid w:val="00110895"/>
    <w:rsid w:val="00112B9F"/>
    <w:rsid w:val="00113387"/>
    <w:rsid w:val="00117B61"/>
    <w:rsid w:val="0012267C"/>
    <w:rsid w:val="00126041"/>
    <w:rsid w:val="00144FEA"/>
    <w:rsid w:val="00147E69"/>
    <w:rsid w:val="00150314"/>
    <w:rsid w:val="00174606"/>
    <w:rsid w:val="00184450"/>
    <w:rsid w:val="00186369"/>
    <w:rsid w:val="001902FE"/>
    <w:rsid w:val="00190E7E"/>
    <w:rsid w:val="00194E9B"/>
    <w:rsid w:val="001A1AC3"/>
    <w:rsid w:val="001A6C67"/>
    <w:rsid w:val="001B0932"/>
    <w:rsid w:val="001C1D25"/>
    <w:rsid w:val="001C3A54"/>
    <w:rsid w:val="001C4EC6"/>
    <w:rsid w:val="001D0193"/>
    <w:rsid w:val="001D35F4"/>
    <w:rsid w:val="001D382F"/>
    <w:rsid w:val="001E6008"/>
    <w:rsid w:val="0020248F"/>
    <w:rsid w:val="00215ACA"/>
    <w:rsid w:val="00215E0D"/>
    <w:rsid w:val="0022249E"/>
    <w:rsid w:val="00231706"/>
    <w:rsid w:val="002457B0"/>
    <w:rsid w:val="002500A7"/>
    <w:rsid w:val="002566EE"/>
    <w:rsid w:val="002650E1"/>
    <w:rsid w:val="002772F9"/>
    <w:rsid w:val="00286083"/>
    <w:rsid w:val="00295FC1"/>
    <w:rsid w:val="00296583"/>
    <w:rsid w:val="002A1919"/>
    <w:rsid w:val="002A355A"/>
    <w:rsid w:val="002A3DB1"/>
    <w:rsid w:val="002B3770"/>
    <w:rsid w:val="002C092E"/>
    <w:rsid w:val="002C5325"/>
    <w:rsid w:val="002D0D36"/>
    <w:rsid w:val="002D19E1"/>
    <w:rsid w:val="002D33CA"/>
    <w:rsid w:val="002E6E48"/>
    <w:rsid w:val="002F3EFA"/>
    <w:rsid w:val="002F5B19"/>
    <w:rsid w:val="00300BD1"/>
    <w:rsid w:val="00305395"/>
    <w:rsid w:val="00310F64"/>
    <w:rsid w:val="0031441F"/>
    <w:rsid w:val="003169D7"/>
    <w:rsid w:val="003201BE"/>
    <w:rsid w:val="00322049"/>
    <w:rsid w:val="00330628"/>
    <w:rsid w:val="003366E6"/>
    <w:rsid w:val="00346DD0"/>
    <w:rsid w:val="00350E7B"/>
    <w:rsid w:val="00364968"/>
    <w:rsid w:val="00367849"/>
    <w:rsid w:val="00373288"/>
    <w:rsid w:val="003777AD"/>
    <w:rsid w:val="00381F6A"/>
    <w:rsid w:val="003829E7"/>
    <w:rsid w:val="00382B14"/>
    <w:rsid w:val="00384A7C"/>
    <w:rsid w:val="00386217"/>
    <w:rsid w:val="0039119E"/>
    <w:rsid w:val="003948C3"/>
    <w:rsid w:val="00396EDF"/>
    <w:rsid w:val="003A2E41"/>
    <w:rsid w:val="003B5DD0"/>
    <w:rsid w:val="003C4855"/>
    <w:rsid w:val="003C6975"/>
    <w:rsid w:val="003D201C"/>
    <w:rsid w:val="003E3859"/>
    <w:rsid w:val="003E5677"/>
    <w:rsid w:val="003E60ED"/>
    <w:rsid w:val="003E6941"/>
    <w:rsid w:val="003E798F"/>
    <w:rsid w:val="003F0D56"/>
    <w:rsid w:val="00414B63"/>
    <w:rsid w:val="00417C13"/>
    <w:rsid w:val="00422C12"/>
    <w:rsid w:val="004266D9"/>
    <w:rsid w:val="00430623"/>
    <w:rsid w:val="00445215"/>
    <w:rsid w:val="00455540"/>
    <w:rsid w:val="0045608C"/>
    <w:rsid w:val="00460C7F"/>
    <w:rsid w:val="00465F4E"/>
    <w:rsid w:val="00467518"/>
    <w:rsid w:val="00472A8D"/>
    <w:rsid w:val="00474D79"/>
    <w:rsid w:val="004770A9"/>
    <w:rsid w:val="00483C30"/>
    <w:rsid w:val="004A7A5E"/>
    <w:rsid w:val="004C1458"/>
    <w:rsid w:val="004C6AD0"/>
    <w:rsid w:val="004E0C53"/>
    <w:rsid w:val="004E31CF"/>
    <w:rsid w:val="004F02B7"/>
    <w:rsid w:val="004F49B4"/>
    <w:rsid w:val="004F6D29"/>
    <w:rsid w:val="00500DBC"/>
    <w:rsid w:val="00501AE4"/>
    <w:rsid w:val="00530FC9"/>
    <w:rsid w:val="00547346"/>
    <w:rsid w:val="00553382"/>
    <w:rsid w:val="00562621"/>
    <w:rsid w:val="005644F2"/>
    <w:rsid w:val="005747DB"/>
    <w:rsid w:val="00575E44"/>
    <w:rsid w:val="00580441"/>
    <w:rsid w:val="005806FB"/>
    <w:rsid w:val="00581440"/>
    <w:rsid w:val="00583831"/>
    <w:rsid w:val="00583F77"/>
    <w:rsid w:val="005A5E63"/>
    <w:rsid w:val="005B1D5E"/>
    <w:rsid w:val="005B2399"/>
    <w:rsid w:val="005C0129"/>
    <w:rsid w:val="005C4169"/>
    <w:rsid w:val="005E4652"/>
    <w:rsid w:val="005E6D27"/>
    <w:rsid w:val="00600A06"/>
    <w:rsid w:val="00610CB3"/>
    <w:rsid w:val="00614EC7"/>
    <w:rsid w:val="00615E51"/>
    <w:rsid w:val="00617155"/>
    <w:rsid w:val="00631234"/>
    <w:rsid w:val="0063140F"/>
    <w:rsid w:val="00634A70"/>
    <w:rsid w:val="00641836"/>
    <w:rsid w:val="00664566"/>
    <w:rsid w:val="00665F0D"/>
    <w:rsid w:val="00672A7F"/>
    <w:rsid w:val="00681C96"/>
    <w:rsid w:val="00687844"/>
    <w:rsid w:val="00687905"/>
    <w:rsid w:val="006924B5"/>
    <w:rsid w:val="006A01F7"/>
    <w:rsid w:val="006A1126"/>
    <w:rsid w:val="006E393B"/>
    <w:rsid w:val="006E5FF0"/>
    <w:rsid w:val="006E6AFC"/>
    <w:rsid w:val="006F01CA"/>
    <w:rsid w:val="006F411E"/>
    <w:rsid w:val="00704C48"/>
    <w:rsid w:val="00721761"/>
    <w:rsid w:val="0073103D"/>
    <w:rsid w:val="007338F4"/>
    <w:rsid w:val="00736EAE"/>
    <w:rsid w:val="00737799"/>
    <w:rsid w:val="00744919"/>
    <w:rsid w:val="00752A52"/>
    <w:rsid w:val="00752B88"/>
    <w:rsid w:val="007546B3"/>
    <w:rsid w:val="00771325"/>
    <w:rsid w:val="00774798"/>
    <w:rsid w:val="00775C68"/>
    <w:rsid w:val="0077603E"/>
    <w:rsid w:val="007853A5"/>
    <w:rsid w:val="00794068"/>
    <w:rsid w:val="00794BB1"/>
    <w:rsid w:val="007A0FB3"/>
    <w:rsid w:val="007A4513"/>
    <w:rsid w:val="007A6BA2"/>
    <w:rsid w:val="007B6CBC"/>
    <w:rsid w:val="007C28D7"/>
    <w:rsid w:val="007C3259"/>
    <w:rsid w:val="007C441D"/>
    <w:rsid w:val="007C744E"/>
    <w:rsid w:val="007D0032"/>
    <w:rsid w:val="007D2115"/>
    <w:rsid w:val="007D67E5"/>
    <w:rsid w:val="007E3124"/>
    <w:rsid w:val="007E790A"/>
    <w:rsid w:val="007F0D2A"/>
    <w:rsid w:val="007F1013"/>
    <w:rsid w:val="007F5C2B"/>
    <w:rsid w:val="007F5E85"/>
    <w:rsid w:val="00806056"/>
    <w:rsid w:val="008163D5"/>
    <w:rsid w:val="00820A87"/>
    <w:rsid w:val="00823811"/>
    <w:rsid w:val="008342A2"/>
    <w:rsid w:val="00842CB2"/>
    <w:rsid w:val="0084598E"/>
    <w:rsid w:val="00854466"/>
    <w:rsid w:val="008624AE"/>
    <w:rsid w:val="00862C26"/>
    <w:rsid w:val="00864A74"/>
    <w:rsid w:val="00875471"/>
    <w:rsid w:val="00877640"/>
    <w:rsid w:val="00880940"/>
    <w:rsid w:val="00891A69"/>
    <w:rsid w:val="008A38A4"/>
    <w:rsid w:val="008A7C72"/>
    <w:rsid w:val="008B3A05"/>
    <w:rsid w:val="008C4CE3"/>
    <w:rsid w:val="008C7261"/>
    <w:rsid w:val="008D08F2"/>
    <w:rsid w:val="008D0B7E"/>
    <w:rsid w:val="008D11FB"/>
    <w:rsid w:val="008D28A7"/>
    <w:rsid w:val="008D6D7A"/>
    <w:rsid w:val="00900AF4"/>
    <w:rsid w:val="00902CB0"/>
    <w:rsid w:val="00903200"/>
    <w:rsid w:val="009115A4"/>
    <w:rsid w:val="0091368A"/>
    <w:rsid w:val="0091560A"/>
    <w:rsid w:val="009213C1"/>
    <w:rsid w:val="009264DB"/>
    <w:rsid w:val="00936B9C"/>
    <w:rsid w:val="009407A6"/>
    <w:rsid w:val="00967385"/>
    <w:rsid w:val="00967CAF"/>
    <w:rsid w:val="009860EF"/>
    <w:rsid w:val="00991162"/>
    <w:rsid w:val="0099217D"/>
    <w:rsid w:val="00996CC1"/>
    <w:rsid w:val="009B1DC9"/>
    <w:rsid w:val="009B7CFE"/>
    <w:rsid w:val="009C2861"/>
    <w:rsid w:val="009C4BA5"/>
    <w:rsid w:val="009D0F30"/>
    <w:rsid w:val="009D2521"/>
    <w:rsid w:val="009E064A"/>
    <w:rsid w:val="00A01286"/>
    <w:rsid w:val="00A0443F"/>
    <w:rsid w:val="00A26FA8"/>
    <w:rsid w:val="00A3486C"/>
    <w:rsid w:val="00A352EC"/>
    <w:rsid w:val="00A40237"/>
    <w:rsid w:val="00A423D5"/>
    <w:rsid w:val="00A53FBA"/>
    <w:rsid w:val="00A6376B"/>
    <w:rsid w:val="00A83DBE"/>
    <w:rsid w:val="00A84E24"/>
    <w:rsid w:val="00A85921"/>
    <w:rsid w:val="00A860C4"/>
    <w:rsid w:val="00A92CC6"/>
    <w:rsid w:val="00A95871"/>
    <w:rsid w:val="00AA3611"/>
    <w:rsid w:val="00AB0C28"/>
    <w:rsid w:val="00AB1617"/>
    <w:rsid w:val="00AC1161"/>
    <w:rsid w:val="00AC2456"/>
    <w:rsid w:val="00AC469C"/>
    <w:rsid w:val="00AC4FFA"/>
    <w:rsid w:val="00AE4508"/>
    <w:rsid w:val="00AE66EA"/>
    <w:rsid w:val="00AF7089"/>
    <w:rsid w:val="00B02CC7"/>
    <w:rsid w:val="00B036A9"/>
    <w:rsid w:val="00B0625B"/>
    <w:rsid w:val="00B15243"/>
    <w:rsid w:val="00B24ED3"/>
    <w:rsid w:val="00B279C8"/>
    <w:rsid w:val="00B33443"/>
    <w:rsid w:val="00B51683"/>
    <w:rsid w:val="00B5347B"/>
    <w:rsid w:val="00B545F6"/>
    <w:rsid w:val="00B565A3"/>
    <w:rsid w:val="00B5786F"/>
    <w:rsid w:val="00B6122C"/>
    <w:rsid w:val="00B62608"/>
    <w:rsid w:val="00B63198"/>
    <w:rsid w:val="00B721F9"/>
    <w:rsid w:val="00B731C2"/>
    <w:rsid w:val="00B74744"/>
    <w:rsid w:val="00B76381"/>
    <w:rsid w:val="00B8646B"/>
    <w:rsid w:val="00B9181E"/>
    <w:rsid w:val="00B9247F"/>
    <w:rsid w:val="00B93E4B"/>
    <w:rsid w:val="00BA05F4"/>
    <w:rsid w:val="00BA551D"/>
    <w:rsid w:val="00BA6FC8"/>
    <w:rsid w:val="00BD3416"/>
    <w:rsid w:val="00BF1485"/>
    <w:rsid w:val="00BF55CE"/>
    <w:rsid w:val="00C0373B"/>
    <w:rsid w:val="00C0471B"/>
    <w:rsid w:val="00C078AA"/>
    <w:rsid w:val="00C10BBD"/>
    <w:rsid w:val="00C11013"/>
    <w:rsid w:val="00C16377"/>
    <w:rsid w:val="00C21BBA"/>
    <w:rsid w:val="00C32602"/>
    <w:rsid w:val="00C42879"/>
    <w:rsid w:val="00C47147"/>
    <w:rsid w:val="00C471AF"/>
    <w:rsid w:val="00C514A3"/>
    <w:rsid w:val="00C53117"/>
    <w:rsid w:val="00C63A8D"/>
    <w:rsid w:val="00C66122"/>
    <w:rsid w:val="00C71D34"/>
    <w:rsid w:val="00C72091"/>
    <w:rsid w:val="00C819E3"/>
    <w:rsid w:val="00C845FC"/>
    <w:rsid w:val="00C8520A"/>
    <w:rsid w:val="00CA089C"/>
    <w:rsid w:val="00CA1DC3"/>
    <w:rsid w:val="00CA6CC0"/>
    <w:rsid w:val="00CB1058"/>
    <w:rsid w:val="00CB2D49"/>
    <w:rsid w:val="00CD3AA3"/>
    <w:rsid w:val="00CD60EF"/>
    <w:rsid w:val="00CE22C2"/>
    <w:rsid w:val="00CE6F90"/>
    <w:rsid w:val="00CF45AF"/>
    <w:rsid w:val="00CF6C24"/>
    <w:rsid w:val="00CF772B"/>
    <w:rsid w:val="00D00CBE"/>
    <w:rsid w:val="00D02321"/>
    <w:rsid w:val="00D05731"/>
    <w:rsid w:val="00D14430"/>
    <w:rsid w:val="00D179BB"/>
    <w:rsid w:val="00D21235"/>
    <w:rsid w:val="00D26D30"/>
    <w:rsid w:val="00D3330F"/>
    <w:rsid w:val="00D34730"/>
    <w:rsid w:val="00D35E90"/>
    <w:rsid w:val="00D362C4"/>
    <w:rsid w:val="00D46C0F"/>
    <w:rsid w:val="00D71166"/>
    <w:rsid w:val="00D74814"/>
    <w:rsid w:val="00D941A4"/>
    <w:rsid w:val="00D96312"/>
    <w:rsid w:val="00DA1C6A"/>
    <w:rsid w:val="00DA5B91"/>
    <w:rsid w:val="00DB27B0"/>
    <w:rsid w:val="00DC1497"/>
    <w:rsid w:val="00DD31CA"/>
    <w:rsid w:val="00DD56AB"/>
    <w:rsid w:val="00DD6045"/>
    <w:rsid w:val="00DD7489"/>
    <w:rsid w:val="00DE1638"/>
    <w:rsid w:val="00DF1A5A"/>
    <w:rsid w:val="00E02DA2"/>
    <w:rsid w:val="00E13393"/>
    <w:rsid w:val="00E1768D"/>
    <w:rsid w:val="00E245AF"/>
    <w:rsid w:val="00E424C4"/>
    <w:rsid w:val="00E43329"/>
    <w:rsid w:val="00E509FF"/>
    <w:rsid w:val="00E5313D"/>
    <w:rsid w:val="00E546DB"/>
    <w:rsid w:val="00E635C4"/>
    <w:rsid w:val="00E81514"/>
    <w:rsid w:val="00E83802"/>
    <w:rsid w:val="00E96D2A"/>
    <w:rsid w:val="00E9773F"/>
    <w:rsid w:val="00EA2341"/>
    <w:rsid w:val="00EB31CD"/>
    <w:rsid w:val="00EB3FBB"/>
    <w:rsid w:val="00EB53F6"/>
    <w:rsid w:val="00EB79F8"/>
    <w:rsid w:val="00ED0BD9"/>
    <w:rsid w:val="00ED79EC"/>
    <w:rsid w:val="00ED7D87"/>
    <w:rsid w:val="00EE1A4B"/>
    <w:rsid w:val="00EE7407"/>
    <w:rsid w:val="00F00EBB"/>
    <w:rsid w:val="00F02A9C"/>
    <w:rsid w:val="00F10790"/>
    <w:rsid w:val="00F24B8E"/>
    <w:rsid w:val="00F2636E"/>
    <w:rsid w:val="00F30095"/>
    <w:rsid w:val="00F31E67"/>
    <w:rsid w:val="00F33B73"/>
    <w:rsid w:val="00F43E60"/>
    <w:rsid w:val="00F444AD"/>
    <w:rsid w:val="00F5653B"/>
    <w:rsid w:val="00F62791"/>
    <w:rsid w:val="00F71B99"/>
    <w:rsid w:val="00F745E8"/>
    <w:rsid w:val="00F77DE3"/>
    <w:rsid w:val="00F80332"/>
    <w:rsid w:val="00F84BA5"/>
    <w:rsid w:val="00F960DE"/>
    <w:rsid w:val="00FA01D7"/>
    <w:rsid w:val="00FA02A8"/>
    <w:rsid w:val="00FA4558"/>
    <w:rsid w:val="00FA5972"/>
    <w:rsid w:val="00FB125C"/>
    <w:rsid w:val="00FB16AD"/>
    <w:rsid w:val="00FC3691"/>
    <w:rsid w:val="00FC6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E4BE67"/>
  <w15:chartTrackingRefBased/>
  <w15:docId w15:val="{B6EC247E-941B-4A60-9D18-571E1207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6AD"/>
    <w:rPr>
      <w:kern w:val="2"/>
    </w:rPr>
  </w:style>
  <w:style w:type="paragraph" w:styleId="Heading1">
    <w:name w:val="heading 1"/>
    <w:basedOn w:val="Normal"/>
    <w:next w:val="Normal"/>
    <w:qFormat/>
    <w:pPr>
      <w:keepNext/>
      <w:outlineLvl w:val="0"/>
    </w:pPr>
    <w:rPr>
      <w:vanish/>
    </w:rPr>
  </w:style>
  <w:style w:type="character" w:default="1" w:styleId="DefaultParagraphFont">
    <w:name w:val="Default Paragraph Font"/>
    <w:uiPriority w:val="1"/>
    <w:semiHidden/>
    <w:unhideWhenUsed/>
    <w:rsid w:val="00FB16A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B16A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a">
    <w:name w:val="(a)."/>
    <w:basedOn w:val="Text"/>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style>
  <w:style w:type="paragraph" w:customStyle="1" w:styleId="i">
    <w:name w:val="(i)."/>
    <w:basedOn w:val="Normal"/>
    <w:pPr>
      <w:tabs>
        <w:tab w:val="decimal" w:pos="1440"/>
        <w:tab w:val="left" w:pos="1728"/>
      </w:tabs>
      <w:jc w:val="both"/>
      <w:outlineLvl w:val="8"/>
    </w:pPr>
  </w:style>
  <w:style w:type="paragraph" w:customStyle="1" w:styleId="1">
    <w:name w:val="1."/>
    <w:basedOn w:val="Normal"/>
    <w:pPr>
      <w:tabs>
        <w:tab w:val="left" w:pos="720"/>
        <w:tab w:val="left" w:pos="979"/>
        <w:tab w:val="left" w:pos="1152"/>
      </w:tabs>
      <w:ind w:firstLine="360"/>
      <w:jc w:val="both"/>
      <w:outlineLvl w:val="4"/>
    </w:pPr>
  </w:style>
  <w:style w:type="paragraph" w:customStyle="1" w:styleId="A0">
    <w:name w:val="A."/>
    <w:basedOn w:val="Normal"/>
    <w:pPr>
      <w:tabs>
        <w:tab w:val="left" w:pos="144"/>
        <w:tab w:val="left" w:pos="187"/>
        <w:tab w:val="left" w:pos="540"/>
        <w:tab w:val="left" w:pos="907"/>
        <w:tab w:val="left" w:pos="1080"/>
      </w:tabs>
      <w:ind w:firstLine="187"/>
      <w:jc w:val="both"/>
      <w:outlineLvl w:val="3"/>
    </w:pPr>
  </w:style>
  <w:style w:type="paragraph" w:customStyle="1" w:styleId="a1">
    <w:name w:val="a."/>
    <w:basedOn w:val="Normal"/>
    <w:pPr>
      <w:tabs>
        <w:tab w:val="left" w:pos="907"/>
      </w:tabs>
      <w:ind w:firstLine="547"/>
      <w:jc w:val="both"/>
      <w:outlineLvl w:val="5"/>
    </w:pPr>
  </w:style>
  <w:style w:type="paragraph" w:customStyle="1" w:styleId="AuthorityNote">
    <w:name w:val="Authority Note"/>
    <w:basedOn w:val="Normal"/>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sz w:val="18"/>
    </w:rPr>
  </w:style>
  <w:style w:type="paragraph" w:customStyle="1" w:styleId="Chapter">
    <w:name w:val="Chapter"/>
    <w:basedOn w:val="Normal"/>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rPr>
  </w:style>
  <w:style w:type="paragraph" w:customStyle="1" w:styleId="FooterEven">
    <w:name w:val="FooterEven"/>
    <w:basedOn w:val="Footer"/>
    <w:pPr>
      <w:tabs>
        <w:tab w:val="clear" w:pos="8640"/>
        <w:tab w:val="right" w:pos="4320"/>
      </w:tabs>
      <w:spacing w:before="60"/>
    </w:pPr>
    <w:rPr>
      <w:rFonts w:ascii="Arial" w:hAnsi="Arial"/>
      <w:i/>
      <w:sz w:val="16"/>
    </w:rPr>
  </w:style>
  <w:style w:type="paragraph" w:customStyle="1" w:styleId="FooterOdd">
    <w:name w:val="FooterOdd"/>
    <w:basedOn w:val="Footer"/>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sz w:val="18"/>
    </w:rPr>
  </w:style>
  <w:style w:type="paragraph" w:customStyle="1" w:styleId="i0">
    <w:name w:val="i."/>
    <w:basedOn w:val="Text"/>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pPr>
      <w:spacing w:after="120"/>
      <w:ind w:firstLine="187"/>
      <w:jc w:val="both"/>
    </w:pPr>
    <w:rPr>
      <w:sz w:val="16"/>
    </w:rPr>
  </w:style>
  <w:style w:type="character" w:styleId="PageNumber">
    <w:name w:val="page number"/>
    <w:semiHidden/>
    <w:rPr>
      <w:rFonts w:ascii="Times New Roman" w:hAnsi="Times New Roman"/>
      <w:dstrike w:val="0"/>
      <w:color w:val="auto"/>
      <w:sz w:val="20"/>
      <w:vertAlign w:val="baseline"/>
    </w:rPr>
  </w:style>
  <w:style w:type="paragraph" w:customStyle="1" w:styleId="RegCodePart">
    <w:name w:val="Reg Code Part"/>
    <w:pPr>
      <w:keepNext/>
      <w:jc w:val="center"/>
    </w:pPr>
    <w:rPr>
      <w:b/>
      <w:noProof/>
    </w:rPr>
  </w:style>
  <w:style w:type="paragraph" w:customStyle="1" w:styleId="RegFE1">
    <w:name w:val="Reg F&amp;E 1"/>
    <w:pPr>
      <w:ind w:left="288" w:hanging="288"/>
      <w:jc w:val="both"/>
    </w:pPr>
    <w:rPr>
      <w:noProof/>
      <w:spacing w:val="-10"/>
      <w:sz w:val="18"/>
    </w:rPr>
  </w:style>
  <w:style w:type="paragraph" w:customStyle="1" w:styleId="RegFE2">
    <w:name w:val="Reg F&amp;E 2"/>
    <w:pPr>
      <w:ind w:left="288" w:firstLine="288"/>
      <w:jc w:val="both"/>
    </w:pPr>
    <w:rPr>
      <w:noProof/>
      <w:sz w:val="18"/>
    </w:rPr>
  </w:style>
  <w:style w:type="paragraph" w:customStyle="1" w:styleId="Section">
    <w:name w:val="Section"/>
    <w:basedOn w:val="Normal"/>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rPr>
  </w:style>
  <w:style w:type="paragraph" w:customStyle="1" w:styleId="SubChapter">
    <w:name w:val="SubChapter"/>
    <w:basedOn w:val="Normal"/>
    <w:pPr>
      <w:keepNext/>
      <w:keepLines/>
      <w:spacing w:after="120"/>
      <w:outlineLvl w:val="1"/>
    </w:pPr>
    <w:rPr>
      <w:sz w:val="28"/>
    </w:rPr>
  </w:style>
  <w:style w:type="paragraph" w:customStyle="1" w:styleId="RegCodeTitle">
    <w:name w:val="Reg Code Title"/>
    <w:basedOn w:val="Normal"/>
    <w:next w:val="Normal"/>
    <w:pPr>
      <w:keepNext/>
      <w:jc w:val="center"/>
    </w:pPr>
    <w:rPr>
      <w:b/>
      <w:kern w:val="28"/>
    </w:rPr>
  </w:style>
  <w:style w:type="paragraph" w:customStyle="1" w:styleId="DD1">
    <w:name w:val="DD1"/>
    <w:rPr>
      <w:noProof/>
    </w:rPr>
  </w:style>
  <w:style w:type="paragraph" w:customStyle="1" w:styleId="RegDepartment">
    <w:name w:val="Reg Department"/>
    <w:next w:val="RegSubDepartment"/>
    <w:pPr>
      <w:keepNext/>
      <w:jc w:val="center"/>
    </w:pPr>
    <w:rPr>
      <w:b/>
      <w:noProof/>
    </w:rPr>
  </w:style>
  <w:style w:type="paragraph" w:customStyle="1" w:styleId="RegSubDepartment">
    <w:name w:val="Reg SubDepartment"/>
    <w:pPr>
      <w:keepNext/>
      <w:spacing w:after="240"/>
      <w:jc w:val="center"/>
    </w:pPr>
    <w:rPr>
      <w:b/>
      <w:noProof/>
      <w:sz w:val="22"/>
    </w:rPr>
  </w:style>
  <w:style w:type="paragraph" w:customStyle="1" w:styleId="RegItemTitle">
    <w:name w:val="Reg Item Title"/>
    <w:pPr>
      <w:keepNext/>
      <w:spacing w:after="240"/>
      <w:jc w:val="center"/>
    </w:pPr>
    <w:rPr>
      <w:noProof/>
    </w:rPr>
  </w:style>
  <w:style w:type="paragraph" w:customStyle="1" w:styleId="ExoA">
    <w:name w:val="Exo A."/>
    <w:basedOn w:val="Normal"/>
    <w:pPr>
      <w:tabs>
        <w:tab w:val="left" w:pos="936"/>
      </w:tabs>
      <w:spacing w:line="240" w:lineRule="exact"/>
      <w:ind w:left="360" w:right="360" w:firstLine="187"/>
      <w:jc w:val="both"/>
    </w:pPr>
  </w:style>
  <w:style w:type="paragraph" w:customStyle="1" w:styleId="ExoNormal">
    <w:name w:val="Exo Normal"/>
    <w:pPr>
      <w:tabs>
        <w:tab w:val="left" w:pos="1656"/>
      </w:tabs>
      <w:ind w:firstLine="360"/>
      <w:jc w:val="both"/>
    </w:pPr>
    <w:rPr>
      <w:noProof/>
    </w:rPr>
  </w:style>
  <w:style w:type="paragraph" w:customStyle="1" w:styleId="RegItemFirstLine">
    <w:name w:val="Reg Item First Line"/>
    <w:next w:val="RegDepartment"/>
    <w:pPr>
      <w:keepNext/>
      <w:tabs>
        <w:tab w:val="left" w:pos="-1440"/>
      </w:tabs>
      <w:spacing w:after="120"/>
      <w:jc w:val="center"/>
    </w:pPr>
    <w:rPr>
      <w:b/>
      <w:noProof/>
    </w:rPr>
  </w:style>
  <w:style w:type="paragraph" w:customStyle="1" w:styleId="RegSignature">
    <w:name w:val="Reg Signature"/>
    <w:basedOn w:val="Normal"/>
    <w:pPr>
      <w:keepNext/>
      <w:ind w:left="2160"/>
      <w:jc w:val="both"/>
    </w:pPr>
  </w:style>
  <w:style w:type="paragraph" w:customStyle="1" w:styleId="ExoSecOfState">
    <w:name w:val="Exo SecOfState"/>
    <w:pPr>
      <w:keepNext/>
    </w:pPr>
    <w:rPr>
      <w:noProof/>
    </w:rPr>
  </w:style>
  <w:style w:type="paragraph" w:customStyle="1" w:styleId="RegDoubleIndent">
    <w:name w:val="Reg Double Indent"/>
    <w:pPr>
      <w:ind w:left="432" w:right="432"/>
      <w:jc w:val="both"/>
    </w:pPr>
    <w:rPr>
      <w:noProof/>
    </w:rPr>
  </w:style>
  <w:style w:type="paragraph" w:customStyle="1" w:styleId="RegLogNumber">
    <w:name w:val="Reg Log Number"/>
    <w:rPr>
      <w:noProof/>
      <w:sz w:val="16"/>
    </w:rPr>
  </w:style>
  <w:style w:type="paragraph" w:customStyle="1" w:styleId="RegSectionTitle">
    <w:name w:val="RegSectionTitle"/>
    <w:pPr>
      <w:jc w:val="center"/>
    </w:pPr>
    <w:rPr>
      <w:rFonts w:ascii="Arial" w:hAnsi="Arial"/>
      <w:b/>
      <w:noProof/>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Doaapps\msoffice\Templates\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Register.dot</Template>
  <TotalTime>0</TotalTime>
  <Pages>1</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Angela Meche</cp:lastModifiedBy>
  <cp:revision>2</cp:revision>
  <cp:lastPrinted>2025-12-12T18:34:00Z</cp:lastPrinted>
  <dcterms:created xsi:type="dcterms:W3CDTF">2026-05-01T16:01:00Z</dcterms:created>
  <dcterms:modified xsi:type="dcterms:W3CDTF">2026-05-01T16:01:00Z</dcterms:modified>
</cp:coreProperties>
</file>