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B8BC" w14:textId="6F4397EB" w:rsidR="008328A0" w:rsidRDefault="00904C00" w:rsidP="00E8459B">
      <w:pPr>
        <w:pStyle w:val="Heading5"/>
      </w:pPr>
      <w:bookmarkStart w:id="0" w:name="_GoBack"/>
      <w:bookmarkEnd w:id="0"/>
      <w:r>
        <w:rPr>
          <w:w w:val="105"/>
        </w:rPr>
        <w:t>Home and Personal Safety</w:t>
      </w:r>
    </w:p>
    <w:p w14:paraId="5037BCCE" w14:textId="45646184" w:rsidR="00904C00" w:rsidRPr="00F608E1" w:rsidRDefault="00904C00" w:rsidP="00904C00">
      <w:pPr>
        <w:rPr>
          <w:sz w:val="22"/>
          <w:szCs w:val="22"/>
        </w:rPr>
      </w:pPr>
      <w:r w:rsidRPr="00F608E1">
        <w:rPr>
          <w:sz w:val="22"/>
          <w:szCs w:val="22"/>
        </w:rPr>
        <w:t>Safety whether at home or at work have unique hazards that we all have to be aware of.  Every year more than 160,000 American die as a result of household injury. The Center for Disease Control reports that the most common sources of home injury or death result from poisoning, falling, choking, drowning or fires/burns.</w:t>
      </w:r>
    </w:p>
    <w:p w14:paraId="36FDD068" w14:textId="77777777" w:rsidR="00F608E1" w:rsidRDefault="00F608E1" w:rsidP="00904C00"/>
    <w:p w14:paraId="05530833" w14:textId="62481CFA" w:rsidR="00904C00" w:rsidRDefault="00F608E1" w:rsidP="00904C00">
      <w:pPr>
        <w:pStyle w:val="ListParagraph"/>
        <w:numPr>
          <w:ilvl w:val="0"/>
          <w:numId w:val="35"/>
        </w:numPr>
      </w:pPr>
      <w:r>
        <w:t>Chemical Safety</w:t>
      </w:r>
    </w:p>
    <w:p w14:paraId="5D6E4C71" w14:textId="77777777" w:rsidR="00904C00" w:rsidRDefault="00904C00" w:rsidP="00904C00">
      <w:pPr>
        <w:pStyle w:val="ListParagraph"/>
        <w:numPr>
          <w:ilvl w:val="1"/>
          <w:numId w:val="28"/>
        </w:numPr>
        <w:ind w:left="1440"/>
      </w:pPr>
      <w:r>
        <w:t>There are many chemical hazards, poisons, and flammables that are stored for various uses in and around the home. A few important safeguards include:</w:t>
      </w:r>
    </w:p>
    <w:p w14:paraId="6B776291" w14:textId="4230FC40" w:rsidR="00904C00" w:rsidRDefault="00904C00" w:rsidP="00904C00">
      <w:pPr>
        <w:pStyle w:val="ListParagraph"/>
        <w:numPr>
          <w:ilvl w:val="2"/>
          <w:numId w:val="28"/>
        </w:numPr>
      </w:pPr>
      <w:r>
        <w:t>Keep all chemicals tightly sealed</w:t>
      </w:r>
      <w:r w:rsidR="00F608E1">
        <w:t>.</w:t>
      </w:r>
    </w:p>
    <w:p w14:paraId="5E0D3482" w14:textId="77777777" w:rsidR="00904C00" w:rsidRDefault="00904C00" w:rsidP="00904C00">
      <w:pPr>
        <w:pStyle w:val="ListParagraph"/>
        <w:numPr>
          <w:ilvl w:val="2"/>
          <w:numId w:val="28"/>
        </w:numPr>
      </w:pPr>
      <w:r>
        <w:t>Do not store chemicals around areas where food, beverages or medicine are stored.</w:t>
      </w:r>
    </w:p>
    <w:p w14:paraId="3BA4455B" w14:textId="77777777" w:rsidR="00904C00" w:rsidRDefault="00904C00" w:rsidP="00904C00">
      <w:pPr>
        <w:pStyle w:val="ListParagraph"/>
        <w:numPr>
          <w:ilvl w:val="2"/>
          <w:numId w:val="28"/>
        </w:numPr>
      </w:pPr>
      <w:r>
        <w:t>Store chemicals out of reach of children and pets.</w:t>
      </w:r>
    </w:p>
    <w:p w14:paraId="28057DA4" w14:textId="1A8D013E" w:rsidR="00904C00" w:rsidRPr="00F608E1" w:rsidRDefault="00904C00" w:rsidP="00904C00">
      <w:pPr>
        <w:pStyle w:val="ListParagraph"/>
        <w:numPr>
          <w:ilvl w:val="2"/>
          <w:numId w:val="28"/>
        </w:numPr>
      </w:pPr>
      <w:r>
        <w:t xml:space="preserve">Keep the National Poison Control number available: </w:t>
      </w:r>
      <w:r>
        <w:rPr>
          <w:b/>
          <w:bCs/>
          <w:color w:val="FF0000"/>
        </w:rPr>
        <w:t>1 (800) 222-1222</w:t>
      </w:r>
    </w:p>
    <w:p w14:paraId="2E757633" w14:textId="77777777" w:rsidR="00F608E1" w:rsidRDefault="00F608E1" w:rsidP="00F608E1">
      <w:pPr>
        <w:pStyle w:val="ListParagraph"/>
        <w:ind w:left="2160"/>
      </w:pPr>
    </w:p>
    <w:p w14:paraId="75B1BE4A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Fire Safety</w:t>
      </w:r>
    </w:p>
    <w:p w14:paraId="3EDE0230" w14:textId="038C7C5D" w:rsidR="00904C00" w:rsidRDefault="00904C00" w:rsidP="00904C00">
      <w:pPr>
        <w:pStyle w:val="ListParagraph"/>
        <w:numPr>
          <w:ilvl w:val="1"/>
          <w:numId w:val="35"/>
        </w:numPr>
      </w:pPr>
      <w:r>
        <w:t>Ensure smoke detectors are installed in the kitchen, garage, bedrooms</w:t>
      </w:r>
      <w:r w:rsidR="00F608E1">
        <w:t>,</w:t>
      </w:r>
      <w:r>
        <w:t xml:space="preserve"> and other areas where appropriate on each level of the home.</w:t>
      </w:r>
    </w:p>
    <w:p w14:paraId="6606B517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Test smoke detectors on a regular basis and change batteries when the time changes forward and backward in the fall and spring.</w:t>
      </w:r>
    </w:p>
    <w:p w14:paraId="2A5E2267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Fire extinguishers should be located in key areas of your home (kitchen, garage, etc.)</w:t>
      </w:r>
    </w:p>
    <w:p w14:paraId="785A843C" w14:textId="47697217" w:rsidR="00904C00" w:rsidRDefault="00904C00" w:rsidP="00904C00">
      <w:pPr>
        <w:pStyle w:val="ListParagraph"/>
        <w:numPr>
          <w:ilvl w:val="1"/>
          <w:numId w:val="35"/>
        </w:numPr>
      </w:pPr>
      <w:r>
        <w:t xml:space="preserve">Prepare and practice a fire evacuation plan and ensure each member of your household </w:t>
      </w:r>
      <w:r w:rsidR="00F608E1">
        <w:t xml:space="preserve">is </w:t>
      </w:r>
      <w:r>
        <w:t>knowledgeable.</w:t>
      </w:r>
    </w:p>
    <w:p w14:paraId="438FE230" w14:textId="6B4451B9" w:rsidR="00904C00" w:rsidRDefault="00904C00" w:rsidP="00904C00">
      <w:pPr>
        <w:pStyle w:val="ListParagraph"/>
        <w:numPr>
          <w:ilvl w:val="1"/>
          <w:numId w:val="35"/>
        </w:numPr>
      </w:pPr>
      <w:r>
        <w:t xml:space="preserve">Ensure your street address is clearly visible from the street for emergency </w:t>
      </w:r>
      <w:r w:rsidR="00F608E1">
        <w:t>v</w:t>
      </w:r>
      <w:r>
        <w:t xml:space="preserve">ehicles </w:t>
      </w:r>
      <w:r w:rsidR="00F608E1">
        <w:t xml:space="preserve">that </w:t>
      </w:r>
      <w:r>
        <w:t>have to find your home.</w:t>
      </w:r>
    </w:p>
    <w:p w14:paraId="3700262F" w14:textId="77777777" w:rsidR="00F608E1" w:rsidRDefault="00F608E1" w:rsidP="00F608E1">
      <w:pPr>
        <w:pStyle w:val="ListParagraph"/>
        <w:ind w:left="1440"/>
      </w:pPr>
    </w:p>
    <w:p w14:paraId="01E536F7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Electrical Safety</w:t>
      </w:r>
    </w:p>
    <w:p w14:paraId="517A47F1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Use extension cords only as directed and do not exceed recommended wattage.</w:t>
      </w:r>
    </w:p>
    <w:p w14:paraId="5B26DAD1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Make sure all appliance outlets are grounded.</w:t>
      </w:r>
    </w:p>
    <w:p w14:paraId="7CA574D7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Test your ground fault circuit interrupters regularly.</w:t>
      </w:r>
    </w:p>
    <w:p w14:paraId="7280520A" w14:textId="1BC5BC35" w:rsidR="00904C00" w:rsidRDefault="00904C00" w:rsidP="00904C00">
      <w:pPr>
        <w:pStyle w:val="ListParagraph"/>
        <w:numPr>
          <w:ilvl w:val="1"/>
          <w:numId w:val="35"/>
        </w:numPr>
      </w:pPr>
      <w:r>
        <w:t xml:space="preserve">Never cut or alter plugs to make </w:t>
      </w:r>
      <w:r w:rsidR="00F608E1">
        <w:t>them</w:t>
      </w:r>
      <w:r>
        <w:t xml:space="preserve"> fit in</w:t>
      </w:r>
      <w:r w:rsidR="00F608E1">
        <w:t>to</w:t>
      </w:r>
      <w:r>
        <w:t xml:space="preserve"> an electrical outlet.</w:t>
      </w:r>
    </w:p>
    <w:p w14:paraId="0BD1FCA6" w14:textId="11D6130C" w:rsidR="00F608E1" w:rsidRDefault="00F608E1" w:rsidP="00F608E1">
      <w:pPr>
        <w:pStyle w:val="ListParagraph"/>
        <w:ind w:left="1440"/>
      </w:pPr>
    </w:p>
    <w:p w14:paraId="595AD809" w14:textId="431F8310" w:rsidR="00F608E1" w:rsidRDefault="00F608E1" w:rsidP="00F608E1">
      <w:pPr>
        <w:pStyle w:val="ListParagraph"/>
        <w:ind w:left="1440"/>
      </w:pPr>
    </w:p>
    <w:p w14:paraId="2AF3C618" w14:textId="77777777" w:rsidR="00F608E1" w:rsidRDefault="00F608E1" w:rsidP="00F608E1">
      <w:pPr>
        <w:pStyle w:val="ListParagraph"/>
        <w:ind w:left="1440"/>
      </w:pPr>
    </w:p>
    <w:p w14:paraId="6DF5D310" w14:textId="0AAF0886" w:rsidR="00F608E1" w:rsidRDefault="00F608E1" w:rsidP="00F608E1">
      <w:pPr>
        <w:pStyle w:val="ListParagraph"/>
        <w:ind w:left="1440"/>
      </w:pPr>
    </w:p>
    <w:p w14:paraId="77E6ABF5" w14:textId="77777777" w:rsidR="00F608E1" w:rsidRDefault="00F608E1" w:rsidP="00F608E1">
      <w:pPr>
        <w:pStyle w:val="ListParagraph"/>
        <w:ind w:left="1440"/>
      </w:pPr>
    </w:p>
    <w:p w14:paraId="3FD8463D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lastRenderedPageBreak/>
        <w:t>Kitchen Safety</w:t>
      </w:r>
    </w:p>
    <w:p w14:paraId="670B6EB2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Store sharp utensils and serving ware out of the reach of children.</w:t>
      </w:r>
    </w:p>
    <w:p w14:paraId="3CA28904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Store knifes with blades pointing to the back in storage areas.</w:t>
      </w:r>
    </w:p>
    <w:p w14:paraId="426F3CF0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Allow food to thaw in the refrigerator or microwave, not at room temperature.</w:t>
      </w:r>
    </w:p>
    <w:p w14:paraId="40819EE6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Avoid using food past its noted expiration date.</w:t>
      </w:r>
    </w:p>
    <w:p w14:paraId="47B9C3FB" w14:textId="675FC771" w:rsidR="00904C00" w:rsidRPr="00F608E1" w:rsidRDefault="00904C00" w:rsidP="00904C00">
      <w:pPr>
        <w:pStyle w:val="ListParagraph"/>
        <w:numPr>
          <w:ilvl w:val="1"/>
          <w:numId w:val="35"/>
        </w:numPr>
        <w:rPr>
          <w:sz w:val="16"/>
          <w:szCs w:val="16"/>
        </w:rPr>
      </w:pPr>
      <w:r>
        <w:t>Where necessary, install childproof devices on cabinets.</w:t>
      </w:r>
    </w:p>
    <w:p w14:paraId="60733A8D" w14:textId="77777777" w:rsidR="00F608E1" w:rsidRPr="00F608E1" w:rsidRDefault="00F608E1" w:rsidP="00F608E1">
      <w:pPr>
        <w:pStyle w:val="ListParagraph"/>
        <w:ind w:left="1440"/>
        <w:rPr>
          <w:sz w:val="16"/>
          <w:szCs w:val="16"/>
        </w:rPr>
      </w:pPr>
    </w:p>
    <w:p w14:paraId="3CA059A3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Slip/Fall Safety</w:t>
      </w:r>
    </w:p>
    <w:p w14:paraId="6E9B99CE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Ensure proper lighting in each room.</w:t>
      </w:r>
    </w:p>
    <w:p w14:paraId="62685AA3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Make sure throw rugs are secure, otherwise remove.</w:t>
      </w:r>
    </w:p>
    <w:p w14:paraId="586A0125" w14:textId="5D88037C" w:rsidR="00904C00" w:rsidRPr="00F608E1" w:rsidRDefault="00904C00" w:rsidP="00904C00">
      <w:pPr>
        <w:pStyle w:val="ListParagraph"/>
        <w:numPr>
          <w:ilvl w:val="1"/>
          <w:numId w:val="35"/>
        </w:numPr>
        <w:rPr>
          <w:sz w:val="16"/>
          <w:szCs w:val="16"/>
        </w:rPr>
      </w:pPr>
      <w:r>
        <w:t>Periodically check the security of thresholds and the floor beneath.</w:t>
      </w:r>
    </w:p>
    <w:p w14:paraId="45FA9AA4" w14:textId="77777777" w:rsidR="00F608E1" w:rsidRPr="00F608E1" w:rsidRDefault="00F608E1" w:rsidP="00F608E1">
      <w:pPr>
        <w:pStyle w:val="ListParagraph"/>
        <w:ind w:left="1440"/>
        <w:rPr>
          <w:sz w:val="16"/>
          <w:szCs w:val="16"/>
        </w:rPr>
      </w:pPr>
    </w:p>
    <w:p w14:paraId="75BAD1CA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Home Invasion Safety</w:t>
      </w:r>
    </w:p>
    <w:p w14:paraId="1B0F1B0F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Do not leave house keys under doormats, in potted plants, or hanging on nails or other areas outside of the home.</w:t>
      </w:r>
    </w:p>
    <w:p w14:paraId="2D8DDED9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Do not leave your entire key ring when having your vehicle serviced.</w:t>
      </w:r>
    </w:p>
    <w:p w14:paraId="36AB00DA" w14:textId="27A2C50B" w:rsidR="00904C00" w:rsidRDefault="00904C00" w:rsidP="00904C00">
      <w:pPr>
        <w:pStyle w:val="ListParagraph"/>
        <w:numPr>
          <w:ilvl w:val="1"/>
          <w:numId w:val="35"/>
        </w:numPr>
      </w:pPr>
      <w:r>
        <w:t>Do not leave notes for friends, delivery drivers</w:t>
      </w:r>
      <w:r w:rsidR="00F608E1">
        <w:t>,</w:t>
      </w:r>
      <w:r>
        <w:t xml:space="preserve"> or other that you are not home or when you expect to return.</w:t>
      </w:r>
    </w:p>
    <w:p w14:paraId="594C72C0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When out of town, either stop mail and newspaper service, or have someone pick them up periodically.</w:t>
      </w:r>
    </w:p>
    <w:p w14:paraId="64DB1B7F" w14:textId="6BD3ABB2" w:rsidR="00904C00" w:rsidRDefault="00904C00" w:rsidP="00904C00">
      <w:pPr>
        <w:pStyle w:val="ListParagraph"/>
        <w:numPr>
          <w:ilvl w:val="1"/>
          <w:numId w:val="35"/>
        </w:numPr>
      </w:pPr>
      <w:r>
        <w:t xml:space="preserve">Plant shrubs beneath windows </w:t>
      </w:r>
      <w:r w:rsidR="00F608E1">
        <w:t xml:space="preserve">to </w:t>
      </w:r>
      <w:r>
        <w:t>make entry more challenging for a burglar.</w:t>
      </w:r>
    </w:p>
    <w:p w14:paraId="44BAB89E" w14:textId="3A0B6350" w:rsidR="00904C00" w:rsidRPr="00F608E1" w:rsidRDefault="00904C00" w:rsidP="00904C00">
      <w:pPr>
        <w:pStyle w:val="ListParagraph"/>
        <w:numPr>
          <w:ilvl w:val="1"/>
          <w:numId w:val="35"/>
        </w:numPr>
        <w:rPr>
          <w:sz w:val="16"/>
          <w:szCs w:val="16"/>
        </w:rPr>
      </w:pPr>
      <w:r>
        <w:t>Keep garage door closed.</w:t>
      </w:r>
    </w:p>
    <w:p w14:paraId="61EDD6D1" w14:textId="77777777" w:rsidR="00F608E1" w:rsidRPr="00F608E1" w:rsidRDefault="00F608E1" w:rsidP="00F608E1">
      <w:pPr>
        <w:pStyle w:val="ListParagraph"/>
        <w:ind w:left="1440"/>
        <w:rPr>
          <w:sz w:val="16"/>
          <w:szCs w:val="16"/>
        </w:rPr>
      </w:pPr>
    </w:p>
    <w:p w14:paraId="4A496B4D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Gardening Safety</w:t>
      </w:r>
    </w:p>
    <w:p w14:paraId="7DA64402" w14:textId="0D019743" w:rsidR="00904C00" w:rsidRDefault="00F608E1" w:rsidP="00904C00">
      <w:pPr>
        <w:pStyle w:val="ListParagraph"/>
        <w:numPr>
          <w:ilvl w:val="1"/>
          <w:numId w:val="35"/>
        </w:numPr>
      </w:pPr>
      <w:r>
        <w:t>Wear</w:t>
      </w:r>
      <w:r w:rsidR="00904C00">
        <w:t xml:space="preserve"> glasses/goggles, sturdy shoes and long pants</w:t>
      </w:r>
      <w:r>
        <w:t>.</w:t>
      </w:r>
    </w:p>
    <w:p w14:paraId="6E8BF52A" w14:textId="1AA6D337" w:rsidR="00904C00" w:rsidRDefault="00904C00" w:rsidP="00904C00">
      <w:pPr>
        <w:pStyle w:val="ListParagraph"/>
        <w:numPr>
          <w:ilvl w:val="1"/>
          <w:numId w:val="35"/>
        </w:numPr>
      </w:pPr>
      <w:r>
        <w:t>W</w:t>
      </w:r>
      <w:r w:rsidR="00F608E1">
        <w:t>ear</w:t>
      </w:r>
      <w:r>
        <w:t xml:space="preserve"> hearing protection when using machinery.</w:t>
      </w:r>
    </w:p>
    <w:p w14:paraId="0A493097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Use long sleeves/pants or bug repellant (such as DEET).</w:t>
      </w:r>
    </w:p>
    <w:p w14:paraId="34D9CCB9" w14:textId="7C56F932" w:rsidR="00904C00" w:rsidRPr="00F608E1" w:rsidRDefault="00904C00" w:rsidP="00904C00">
      <w:pPr>
        <w:pStyle w:val="ListParagraph"/>
        <w:numPr>
          <w:ilvl w:val="1"/>
          <w:numId w:val="35"/>
        </w:numPr>
        <w:rPr>
          <w:sz w:val="16"/>
          <w:szCs w:val="16"/>
        </w:rPr>
      </w:pPr>
      <w:r>
        <w:t>Use sunscreen.</w:t>
      </w:r>
    </w:p>
    <w:p w14:paraId="2FA2FB3C" w14:textId="77777777" w:rsidR="00F608E1" w:rsidRPr="00F608E1" w:rsidRDefault="00F608E1" w:rsidP="00F608E1">
      <w:pPr>
        <w:pStyle w:val="ListParagraph"/>
        <w:ind w:left="1440"/>
        <w:rPr>
          <w:sz w:val="16"/>
          <w:szCs w:val="16"/>
        </w:rPr>
      </w:pPr>
    </w:p>
    <w:p w14:paraId="228FB412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Boating Safety</w:t>
      </w:r>
    </w:p>
    <w:p w14:paraId="7DFBC85D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Only experienced operators should control the boat.</w:t>
      </w:r>
    </w:p>
    <w:p w14:paraId="3F428FF8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Ensure there is a fire extinguisher on board.</w:t>
      </w:r>
    </w:p>
    <w:p w14:paraId="779A046B" w14:textId="11149440" w:rsidR="00904C00" w:rsidRDefault="00904C00" w:rsidP="00904C00">
      <w:pPr>
        <w:pStyle w:val="ListParagraph"/>
        <w:numPr>
          <w:ilvl w:val="1"/>
          <w:numId w:val="35"/>
        </w:numPr>
      </w:pPr>
      <w:r>
        <w:t>Have emergency supplies available (i.e. flares, first aid kit, etc.)</w:t>
      </w:r>
      <w:r w:rsidR="00F608E1">
        <w:t>.</w:t>
      </w:r>
    </w:p>
    <w:p w14:paraId="6AA86937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Adhere to the number of people and weight limitations of the vessel.</w:t>
      </w:r>
    </w:p>
    <w:p w14:paraId="59D955FF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Ensure there are floatation devices for each person on board.</w:t>
      </w:r>
    </w:p>
    <w:p w14:paraId="53A7B19F" w14:textId="4A982434" w:rsidR="00B242D8" w:rsidRPr="00F608E1" w:rsidRDefault="00904C00" w:rsidP="00A23624">
      <w:pPr>
        <w:pStyle w:val="ListParagraph"/>
        <w:numPr>
          <w:ilvl w:val="1"/>
          <w:numId w:val="35"/>
        </w:numPr>
        <w:spacing w:before="50" w:line="264" w:lineRule="auto"/>
        <w:ind w:right="38"/>
        <w:jc w:val="both"/>
        <w:rPr>
          <w:color w:val="B5B8B7"/>
          <w:sz w:val="12"/>
        </w:rPr>
      </w:pPr>
      <w:r>
        <w:t>Ensure someone on shore knows where you are going and when you are expected back.</w:t>
      </w:r>
    </w:p>
    <w:p w14:paraId="7733A4EB" w14:textId="7EDAFCEE" w:rsidR="005E5840" w:rsidRPr="009C3C61" w:rsidRDefault="005E5840" w:rsidP="00EA6982">
      <w:pPr>
        <w:spacing w:before="50" w:line="264" w:lineRule="auto"/>
        <w:ind w:right="38"/>
        <w:jc w:val="both"/>
        <w:rPr>
          <w:color w:val="B5B8B7"/>
          <w:spacing w:val="-11"/>
          <w:sz w:val="12"/>
        </w:rPr>
      </w:pP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document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was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obtained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from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sources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which,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to 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best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writer’s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knowledge,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are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authentic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reliable.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Arthur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pacing w:val="-10"/>
          <w:sz w:val="12"/>
        </w:rPr>
        <w:t xml:space="preserve">J. </w:t>
      </w:r>
      <w:r>
        <w:rPr>
          <w:color w:val="B5B8B7"/>
          <w:sz w:val="12"/>
        </w:rPr>
        <w:t>Gallagher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&amp;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Co.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makes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guarantee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results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assumes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liability in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connection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with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either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recommendations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obtained in</w:t>
      </w:r>
      <w:r>
        <w:rPr>
          <w:color w:val="B5B8B7"/>
          <w:spacing w:val="-12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document.</w:t>
      </w:r>
      <w:r>
        <w:rPr>
          <w:color w:val="B5B8B7"/>
          <w:spacing w:val="-11"/>
          <w:sz w:val="12"/>
        </w:rPr>
        <w:t xml:space="preserve"> </w:t>
      </w:r>
      <w:r w:rsidR="00073D61">
        <w:rPr>
          <w:color w:val="B5B8B7"/>
          <w:spacing w:val="-3"/>
          <w:sz w:val="12"/>
        </w:rPr>
        <w:t>Moreover, it</w:t>
      </w:r>
      <w:r w:rsidR="009C3C61"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cannot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be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assumed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that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every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acceptable procedure is included in this document or that abnormal or unusual circumstances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may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not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warrant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require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further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additional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procedures.</w:t>
      </w:r>
    </w:p>
    <w:sectPr w:rsidR="005E5840" w:rsidRPr="009C3C61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8F0B" w14:textId="77777777" w:rsidR="00A34532" w:rsidRDefault="00A34532" w:rsidP="00374DAB">
      <w:r>
        <w:separator/>
      </w:r>
    </w:p>
  </w:endnote>
  <w:endnote w:type="continuationSeparator" w:id="0">
    <w:p w14:paraId="0662A25E" w14:textId="77777777" w:rsidR="00A34532" w:rsidRDefault="00A34532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DCEFD" w14:textId="77777777" w:rsidR="00A34532" w:rsidRDefault="00A34532" w:rsidP="00374DAB">
      <w:r>
        <w:separator/>
      </w:r>
    </w:p>
  </w:footnote>
  <w:footnote w:type="continuationSeparator" w:id="0">
    <w:p w14:paraId="6377CC17" w14:textId="77777777" w:rsidR="00A34532" w:rsidRDefault="00A34532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5EB99E2E" w:rsidR="00F4624E" w:rsidRPr="00180ABC" w:rsidRDefault="00904C00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Home and Personal Safety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5EB99E2E" w:rsidR="00F4624E" w:rsidRPr="00180ABC" w:rsidRDefault="00904C00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Home and Personal Safety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5EA0C905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762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2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DC54979"/>
    <w:multiLevelType w:val="hybridMultilevel"/>
    <w:tmpl w:val="90EE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DCB2EDB"/>
    <w:multiLevelType w:val="hybridMultilevel"/>
    <w:tmpl w:val="43A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8"/>
  </w:num>
  <w:num w:numId="7">
    <w:abstractNumId w:val="14"/>
  </w:num>
  <w:num w:numId="8">
    <w:abstractNumId w:val="14"/>
  </w:num>
  <w:num w:numId="9">
    <w:abstractNumId w:val="14"/>
  </w:num>
  <w:num w:numId="10">
    <w:abstractNumId w:val="17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2"/>
  </w:num>
  <w:num w:numId="24">
    <w:abstractNumId w:val="0"/>
  </w:num>
  <w:num w:numId="25">
    <w:abstractNumId w:val="12"/>
  </w:num>
  <w:num w:numId="26">
    <w:abstractNumId w:val="13"/>
  </w:num>
  <w:num w:numId="27">
    <w:abstractNumId w:val="7"/>
  </w:num>
  <w:num w:numId="28">
    <w:abstractNumId w:val="23"/>
  </w:num>
  <w:num w:numId="29">
    <w:abstractNumId w:val="10"/>
  </w:num>
  <w:num w:numId="30">
    <w:abstractNumId w:val="21"/>
  </w:num>
  <w:num w:numId="31">
    <w:abstractNumId w:val="5"/>
  </w:num>
  <w:num w:numId="32">
    <w:abstractNumId w:val="6"/>
  </w:num>
  <w:num w:numId="33">
    <w:abstractNumId w:val="20"/>
  </w:num>
  <w:num w:numId="34">
    <w:abstractNumId w:val="1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B"/>
    <w:rsid w:val="00007EE7"/>
    <w:rsid w:val="000121AB"/>
    <w:rsid w:val="00014D46"/>
    <w:rsid w:val="00015E7C"/>
    <w:rsid w:val="00065F74"/>
    <w:rsid w:val="00073D61"/>
    <w:rsid w:val="000F0DFB"/>
    <w:rsid w:val="00100FD1"/>
    <w:rsid w:val="001019E5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4C9B"/>
    <w:rsid w:val="00237ED8"/>
    <w:rsid w:val="00263375"/>
    <w:rsid w:val="00270718"/>
    <w:rsid w:val="002A3EE3"/>
    <w:rsid w:val="002A48F2"/>
    <w:rsid w:val="002C29D3"/>
    <w:rsid w:val="002C4909"/>
    <w:rsid w:val="002E292B"/>
    <w:rsid w:val="002E77C1"/>
    <w:rsid w:val="00345DE1"/>
    <w:rsid w:val="0035141D"/>
    <w:rsid w:val="00374DAB"/>
    <w:rsid w:val="003A1038"/>
    <w:rsid w:val="003C65F8"/>
    <w:rsid w:val="003D4096"/>
    <w:rsid w:val="003E319D"/>
    <w:rsid w:val="003F0A0D"/>
    <w:rsid w:val="00424A7D"/>
    <w:rsid w:val="00437FD6"/>
    <w:rsid w:val="004536F5"/>
    <w:rsid w:val="00461618"/>
    <w:rsid w:val="004724F7"/>
    <w:rsid w:val="005149ED"/>
    <w:rsid w:val="0057468A"/>
    <w:rsid w:val="0058409B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1767B"/>
    <w:rsid w:val="00665845"/>
    <w:rsid w:val="00666B18"/>
    <w:rsid w:val="0067704C"/>
    <w:rsid w:val="006A2EFE"/>
    <w:rsid w:val="006C06D9"/>
    <w:rsid w:val="006C5C56"/>
    <w:rsid w:val="006C7F9E"/>
    <w:rsid w:val="006D456C"/>
    <w:rsid w:val="006E69A4"/>
    <w:rsid w:val="00703737"/>
    <w:rsid w:val="007109CA"/>
    <w:rsid w:val="00715154"/>
    <w:rsid w:val="00740BE4"/>
    <w:rsid w:val="00747A76"/>
    <w:rsid w:val="00783748"/>
    <w:rsid w:val="00787AE8"/>
    <w:rsid w:val="007B50F7"/>
    <w:rsid w:val="007E11DC"/>
    <w:rsid w:val="0080189E"/>
    <w:rsid w:val="008019FC"/>
    <w:rsid w:val="00820336"/>
    <w:rsid w:val="008328A0"/>
    <w:rsid w:val="008361D0"/>
    <w:rsid w:val="0083785E"/>
    <w:rsid w:val="008651A8"/>
    <w:rsid w:val="00871018"/>
    <w:rsid w:val="00883FA9"/>
    <w:rsid w:val="008B4B74"/>
    <w:rsid w:val="008D116D"/>
    <w:rsid w:val="008E2245"/>
    <w:rsid w:val="008E734E"/>
    <w:rsid w:val="008F71F7"/>
    <w:rsid w:val="00904C00"/>
    <w:rsid w:val="009052DD"/>
    <w:rsid w:val="00954987"/>
    <w:rsid w:val="00960DAD"/>
    <w:rsid w:val="0097128B"/>
    <w:rsid w:val="00972BC7"/>
    <w:rsid w:val="00980097"/>
    <w:rsid w:val="009931A6"/>
    <w:rsid w:val="009C3C61"/>
    <w:rsid w:val="009E6ADC"/>
    <w:rsid w:val="00A3220A"/>
    <w:rsid w:val="00A33ADD"/>
    <w:rsid w:val="00A34532"/>
    <w:rsid w:val="00A622A5"/>
    <w:rsid w:val="00A730B9"/>
    <w:rsid w:val="00A74AF1"/>
    <w:rsid w:val="00A80413"/>
    <w:rsid w:val="00A95F6F"/>
    <w:rsid w:val="00A97E9E"/>
    <w:rsid w:val="00AB302F"/>
    <w:rsid w:val="00AD75DC"/>
    <w:rsid w:val="00AF0B07"/>
    <w:rsid w:val="00AF0C13"/>
    <w:rsid w:val="00B242D8"/>
    <w:rsid w:val="00B440AB"/>
    <w:rsid w:val="00B83400"/>
    <w:rsid w:val="00BB3CE8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C2B1A"/>
    <w:rsid w:val="00DC50F3"/>
    <w:rsid w:val="00DD05A3"/>
    <w:rsid w:val="00DE4882"/>
    <w:rsid w:val="00DE5A78"/>
    <w:rsid w:val="00DE799A"/>
    <w:rsid w:val="00E16911"/>
    <w:rsid w:val="00E50EFE"/>
    <w:rsid w:val="00E838D4"/>
    <w:rsid w:val="00E8459B"/>
    <w:rsid w:val="00E94A3A"/>
    <w:rsid w:val="00EA6982"/>
    <w:rsid w:val="00EA728F"/>
    <w:rsid w:val="00EB3A13"/>
    <w:rsid w:val="00EF4638"/>
    <w:rsid w:val="00F376A0"/>
    <w:rsid w:val="00F377F1"/>
    <w:rsid w:val="00F4624E"/>
    <w:rsid w:val="00F608E1"/>
    <w:rsid w:val="00F65E38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ing Knowledge Center Document" ma:contentTypeID="0x01010052B8B3715B5D814ABFE786832253A71B00A6C856FD3E292F48A0E40C5C79078988" ma:contentTypeVersion="3" ma:contentTypeDescription="Marketing Knowledge Center Document" ma:contentTypeScope="" ma:versionID="b30d6017a2dc55c1601f5294adb11716">
  <xsd:schema xmlns:xsd="http://www.w3.org/2001/XMLSchema" xmlns:xs="http://www.w3.org/2001/XMLSchema" xmlns:p="http://schemas.microsoft.com/office/2006/metadata/properties" xmlns:ns2="2cc20d44-25e2-42c8-b7c6-0a08ac232e09" xmlns:ns3="0e770d08-728b-4a77-bcf7-6637b6aaabd8" xmlns:ns4="51f58718-2655-4806-9278-5aaf2ff3751b" targetNamespace="http://schemas.microsoft.com/office/2006/metadata/properties" ma:root="true" ma:fieldsID="00d813107fa89c4bbb18f4612bae405d" ns2:_="" ns3:_="" ns4:_="">
    <xsd:import namespace="2cc20d44-25e2-42c8-b7c6-0a08ac232e09"/>
    <xsd:import namespace="0e770d08-728b-4a77-bcf7-6637b6aaabd8"/>
    <xsd:import namespace="51f58718-2655-4806-9278-5aaf2ff3751b"/>
    <xsd:element name="properties">
      <xsd:complexType>
        <xsd:sequence>
          <xsd:element name="documentManagement">
            <xsd:complexType>
              <xsd:all>
                <xsd:element ref="ns2:Quick_x0020_Link" minOccurs="0"/>
                <xsd:element ref="ns2:kb4a1a4d3a8343e0bbbb531a31de72d3" minOccurs="0"/>
                <xsd:element ref="ns3:TaxCatchAll" minOccurs="0"/>
                <xsd:element ref="ns3:TaxCatchAllLabel" minOccurs="0"/>
                <xsd:element ref="ns2:k565ee17aae346f19700890b1b4bd05f" minOccurs="0"/>
                <xsd:element ref="ns2:lc9bfd2beb304d11aaa340f0774d0c98" minOccurs="0"/>
                <xsd:element ref="ns2:Marketing_x0020_Document_x0020_Topic" minOccurs="0"/>
                <xsd:element ref="ns2:Marketing_x0020_Document_x0020_Type" minOccurs="0"/>
                <xsd:element ref="ns4:Marketing_x0020_Level_x0020_II_x0020_Navigation" minOccurs="0"/>
                <xsd:element ref="ns2:BOSS_x0020_-_x0020_Review_x0020_Date"/>
                <xsd:element ref="ns2:BOSS_x0020_-_x0020_Revision_x0020_Date" minOccurs="0"/>
                <xsd:element ref="ns2:BOSS_x0020_-_x0020_Document_x0020_Status"/>
                <xsd:element ref="ns2:BOSS_x0020_-_x0020_Publishing_x0020_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0d44-25e2-42c8-b7c6-0a08ac232e09" elementFormDefault="qualified">
    <xsd:import namespace="http://schemas.microsoft.com/office/2006/documentManagement/types"/>
    <xsd:import namespace="http://schemas.microsoft.com/office/infopath/2007/PartnerControls"/>
    <xsd:element name="Quick_x0020_Link" ma:index="8" nillable="true" ma:displayName="Quick Link" ma:default="0" ma:description="Indicates whether this item should be added to custom GBS Web Parts on GO GBS Publishing sites." ma:internalName="Quick_x0020_Link">
      <xsd:simpleType>
        <xsd:restriction base="dms:Boolean"/>
      </xsd:simpleType>
    </xsd:element>
    <xsd:element name="kb4a1a4d3a8343e0bbbb531a31de72d3" ma:index="9" nillable="true" ma:taxonomy="true" ma:internalName="kb4a1a4d3a8343e0bbbb531a31de72d3" ma:taxonomyFieldName="Consulting_x0020_Practices" ma:displayName="Consulting Practices" ma:default="" ma:fieldId="{4b4a1a4d-3a83-43e0-bbbb-531a31de72d3}" ma:taxonomyMulti="true" ma:sspId="2f4db4f6-c044-4f17-9f6b-8e9b8718ddf5" ma:termSetId="7444e89b-94fc-4411-b0f1-b577be9187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565ee17aae346f19700890b1b4bd05f" ma:index="13" nillable="true" ma:taxonomy="true" ma:internalName="k565ee17aae346f19700890b1b4bd05f" ma:taxonomyFieldName="Industry_x0020_Practices" ma:displayName="Industry Practices" ma:default="" ma:fieldId="{4565ee17-aae3-46f1-9700-890b1b4bd05f}" ma:taxonomyMulti="true" ma:sspId="2f4db4f6-c044-4f17-9f6b-8e9b8718ddf5" ma:termSetId="6107b7d8-2441-44d6-98cd-1089f74cb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bfd2beb304d11aaa340f0774d0c98" ma:index="15" nillable="true" ma:taxonomy="true" ma:internalName="lc9bfd2beb304d11aaa340f0774d0c98" ma:taxonomyFieldName="Marketing_x0020_Keywords" ma:displayName="Marketing Keywords" ma:default="" ma:fieldId="{5c9bfd2b-eb30-4d11-aaa3-40f0774d0c98}" ma:taxonomyMulti="true" ma:sspId="2f4db4f6-c044-4f17-9f6b-8e9b8718ddf5" ma:termSetId="6de29aa4-7239-47fe-b87d-35c69c4c64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arketing_x0020_Document_x0020_Topic" ma:index="17" nillable="true" ma:displayName="Marketing Document Topic" ma:description="Describe the Marketing Topic\Description for this document" ma:internalName="Marketing_x0020_Document_x0020_Topic">
      <xsd:simpleType>
        <xsd:restriction base="dms:Note">
          <xsd:maxLength value="255"/>
        </xsd:restriction>
      </xsd:simpleType>
    </xsd:element>
    <xsd:element name="Marketing_x0020_Document_x0020_Type" ma:index="18" nillable="true" ma:displayName="Marketing Document Type" ma:description="Select the Marketing Document Type as displayed on the page to visitors" ma:format="RadioButtons" ma:internalName="Marketing_x0020_Document_x0020_Type">
      <xsd:simpleType>
        <xsd:restriction base="dms:Choice">
          <xsd:enumeration value="Brochure"/>
          <xsd:enumeration value="Case Study"/>
          <xsd:enumeration value="Newsletter"/>
          <xsd:enumeration value="Presentation"/>
          <xsd:enumeration value="Report"/>
          <xsd:enumeration value="Testimonial"/>
          <xsd:enumeration value="Tutorial"/>
          <xsd:enumeration value="Webinar"/>
          <xsd:enumeration value="White Paper"/>
        </xsd:restriction>
      </xsd:simpleType>
    </xsd:element>
    <xsd:element name="BOSS_x0020_-_x0020_Review_x0020_Date" ma:index="20" ma:displayName="Document Review Date" ma:description="The date by which a document's Document Status should be reviewed; documents with Document Status of &quot;New&quot; or &quot;Revised&quot; will cease to appear in New and Revised web parts following this date." ma:format="DateOnly" ma:internalName="BOSS_x0020__x002d__x0020_Review_x0020_Date">
      <xsd:simpleType>
        <xsd:restriction base="dms:DateTime"/>
      </xsd:simpleType>
    </xsd:element>
    <xsd:element name="BOSS_x0020_-_x0020_Revision_x0020_Date" ma:index="21" nillable="true" ma:displayName="Document Revision Date" ma:description="The date the Document Status was changed.  This change should signal the change in Document Review date." ma:format="DateOnly" ma:internalName="BOSS_x0020__x002d__x0020_Revision_x0020_Date">
      <xsd:simpleType>
        <xsd:restriction base="dms:DateTime"/>
      </xsd:simpleType>
    </xsd:element>
    <xsd:element name="BOSS_x0020_-_x0020_Document_x0020_Status" ma:index="22" ma:displayName="Document Status" ma:default="New" ma:description="Indicates the status of this document." ma:format="Dropdown" ma:internalName="BOSS_x0020__x002d__x0020_Document_x0020_Status">
      <xsd:simpleType>
        <xsd:restriction base="dms:Choice">
          <xsd:enumeration value="New"/>
          <xsd:enumeration value="Revised"/>
          <xsd:enumeration value="Current"/>
        </xsd:restriction>
      </xsd:simpleType>
    </xsd:element>
    <xsd:element name="BOSS_x0020_-_x0020_Publishing_x0020_Sort_x0020_Order" ma:index="23" nillable="true" ma:displayName="Publishing Sort Order" ma:decimals="0" ma:default="1" ma:description="Use this field to sort Navigation pages." ma:internalName="BOSS_x0020__x002d__x0020_Publishing_x0020_Sort_x0020_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70d08-728b-4a77-bcf7-6637b6aaab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6cd99c-8d02-418b-b697-f0f24661cc96}" ma:internalName="TaxCatchAll" ma:showField="CatchAllData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16cd99c-8d02-418b-b697-f0f24661cc96}" ma:internalName="TaxCatchAllLabel" ma:readOnly="true" ma:showField="CatchAllDataLabel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8718-2655-4806-9278-5aaf2ff3751b" elementFormDefault="qualified">
    <xsd:import namespace="http://schemas.microsoft.com/office/2006/documentManagement/types"/>
    <xsd:import namespace="http://schemas.microsoft.com/office/infopath/2007/PartnerControls"/>
    <xsd:element name="Marketing_x0020_Level_x0020_II_x0020_Navigation" ma:index="19" nillable="true" ma:displayName="Marketing Level II Navigation" ma:description="Marketing Level II Navigation Pages" ma:list="{cc04d8d6-5d2e-4bbf-bf1e-a4d5bbdc569d}" ma:internalName="Marketing_x0020_Level_x0020_II_x0020_Navigation" ma:showField="Title" ma:web="51f58718-2655-4806-9278-5aaf2ff37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BOSS_x0020_-_x0020_Document_x0020_Status xmlns="2cc20d44-25e2-42c8-b7c6-0a08ac232e09">Current</BOSS_x0020_-_x0020_Document_x0020_Status>
    <BOSS_x0020_-_x0020_Review_x0020_Date xmlns="2cc20d44-25e2-42c8-b7c6-0a08ac232e09">2013-12-31T06:00:00+00:00</BOSS_x0020_-_x0020_Review_x0020_Date>
    <BOSS_x0020_-_x0020_Revision_x0020_Date xmlns="2cc20d44-25e2-42c8-b7c6-0a08ac232e09">2014-03-06T06:00:00+00:00</BOSS_x0020_-_x0020_Revision_x0020_Date>
    <Quick_x0020_Link xmlns="2cc20d44-25e2-42c8-b7c6-0a08ac232e09">false</Quick_x0020_Link>
    <TaxCatchAll xmlns="0e770d08-728b-4a77-bcf7-6637b6aaabd8"/>
    <Marketing_x0020_Document_x0020_Type xmlns="2cc20d44-25e2-42c8-b7c6-0a08ac232e09">Presentation</Marketing_x0020_Document_x0020_Type>
    <k565ee17aae346f19700890b1b4bd05f xmlns="2cc20d44-25e2-42c8-b7c6-0a08ac232e09">
      <Terms xmlns="http://schemas.microsoft.com/office/infopath/2007/PartnerControls"/>
    </k565ee17aae346f19700890b1b4bd05f>
    <lc9bfd2beb304d11aaa340f0774d0c98 xmlns="2cc20d44-25e2-42c8-b7c6-0a08ac232e09">
      <Terms xmlns="http://schemas.microsoft.com/office/infopath/2007/PartnerControls"/>
    </lc9bfd2beb304d11aaa340f0774d0c98>
    <Marketing_x0020_Level_x0020_II_x0020_Navigation xmlns="51f58718-2655-4806-9278-5aaf2ff3751b">
      <Value>22</Value>
    </Marketing_x0020_Level_x0020_II_x0020_Navigation>
    <Marketing_x0020_Document_x0020_Topic xmlns="2cc20d44-25e2-42c8-b7c6-0a08ac232e09">AJG &amp; Co. branded Word template in portrait format with 1/2 inch margins</Marketing_x0020_Document_x0020_Topic>
    <BOSS_x0020_-_x0020_Publishing_x0020_Sort_x0020_Order xmlns="2cc20d44-25e2-42c8-b7c6-0a08ac232e09">1</BOSS_x0020_-_x0020_Publishing_x0020_Sort_x0020_Order>
    <kb4a1a4d3a8343e0bbbb531a31de72d3 xmlns="2cc20d44-25e2-42c8-b7c6-0a08ac232e09">
      <Terms xmlns="http://schemas.microsoft.com/office/infopath/2007/PartnerControls"/>
    </kb4a1a4d3a8343e0bbbb531a31de72d3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F488-0AA6-4509-A3E7-1B9C1F34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0d44-25e2-42c8-b7c6-0a08ac232e09"/>
    <ds:schemaRef ds:uri="0e770d08-728b-4a77-bcf7-6637b6aaabd8"/>
    <ds:schemaRef ds:uri="51f58718-2655-4806-9278-5aaf2ff3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F72516-3B74-47DB-AD44-47B452A2400F}">
  <ds:schemaRefs>
    <ds:schemaRef ds:uri="http://schemas.openxmlformats.org/package/2006/metadata/core-properties"/>
    <ds:schemaRef ds:uri="http://purl.org/dc/terms/"/>
    <ds:schemaRef ds:uri="51f58718-2655-4806-9278-5aaf2ff3751b"/>
    <ds:schemaRef ds:uri="2cc20d44-25e2-42c8-b7c6-0a08ac232e09"/>
    <ds:schemaRef ds:uri="http://schemas.microsoft.com/office/2006/documentManagement/types"/>
    <ds:schemaRef ds:uri="0e770d08-728b-4a77-bcf7-6637b6aaabd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0EEE5A-9C2B-49CE-8086-B8C011A0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2E6A67B7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Brett Beoubay</cp:lastModifiedBy>
  <cp:revision>2</cp:revision>
  <cp:lastPrinted>2019-04-08T20:12:00Z</cp:lastPrinted>
  <dcterms:created xsi:type="dcterms:W3CDTF">2020-11-17T15:03:00Z</dcterms:created>
  <dcterms:modified xsi:type="dcterms:W3CDTF">2020-11-17T15:03:00Z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0x01010052B8B3715B5D814ABFE786832253A71B00A6C856FD3E292F48A0E40C5C79078988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