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1444B68B" w14:textId="3DCC9CFB" w:rsidR="006F50A8" w:rsidRDefault="006F50A8" w:rsidP="006F50A8">
      <w:pPr>
        <w:pStyle w:val="Heading5"/>
      </w:pPr>
      <w:r>
        <w:t>Did You Know?</w:t>
      </w:r>
    </w:p>
    <w:p w14:paraId="1719F103" w14:textId="77777777" w:rsidR="00AB7392" w:rsidRDefault="006F50A8" w:rsidP="006F50A8">
      <w:r>
        <w:t>According to 2020 Occupational Health and Safety data (OSHA.gov), rear end collisions were down</w:t>
      </w:r>
      <w:r w:rsidR="00AB7392">
        <w:t xml:space="preserve">.  An </w:t>
      </w:r>
      <w:r>
        <w:t>obvious rationale for the dec</w:t>
      </w:r>
      <w:r w:rsidR="00AB7392">
        <w:t>rease is the Covid-19 Pandemic.</w:t>
      </w:r>
    </w:p>
    <w:p w14:paraId="7D65417F" w14:textId="77777777" w:rsidR="00AB7392" w:rsidRDefault="00AB7392" w:rsidP="006F50A8"/>
    <w:p w14:paraId="2B1BB230" w14:textId="020E454C" w:rsidR="006F50A8" w:rsidRDefault="006F50A8" w:rsidP="00AB7392">
      <w:pPr>
        <w:ind w:right="-180"/>
      </w:pPr>
      <w:r>
        <w:t xml:space="preserve">Being hit while parked became the most common type of accident in 2020 and </w:t>
      </w:r>
      <w:r w:rsidR="00AB7392">
        <w:t>p</w:t>
      </w:r>
      <w:r>
        <w:t>andemic shifts in traffic pattern</w:t>
      </w:r>
      <w:r w:rsidR="00AB7392">
        <w:t>s</w:t>
      </w:r>
      <w:r>
        <w:t xml:space="preserve"> f</w:t>
      </w:r>
      <w:r w:rsidR="00AB7392">
        <w:t xml:space="preserve">or </w:t>
      </w:r>
      <w:r>
        <w:t>rush hour traffic and school runs played a significant role in the decrease of rear end collisions.</w:t>
      </w:r>
    </w:p>
    <w:p w14:paraId="08D3D598" w14:textId="41B5CEBB" w:rsidR="006F50A8" w:rsidRDefault="006F50A8" w:rsidP="006F50A8"/>
    <w:p w14:paraId="76C8C3B5" w14:textId="1221C536" w:rsidR="006F50A8" w:rsidRDefault="006F50A8" w:rsidP="006F50A8">
      <w:r>
        <w:t>However, Rear-End accidents continue to be one of the most common types of vehicle accidents for agencies in the State of Louisiana insurance program.</w:t>
      </w:r>
    </w:p>
    <w:p w14:paraId="608F9E0C" w14:textId="77777777" w:rsidR="006F50A8" w:rsidRDefault="006F50A8" w:rsidP="006F50A8"/>
    <w:p w14:paraId="6DFE2AC6" w14:textId="77777777" w:rsidR="006F50A8" w:rsidRDefault="006F50A8" w:rsidP="006F50A8"/>
    <w:p w14:paraId="265803ED" w14:textId="102E9E42" w:rsidR="006F50A8" w:rsidRDefault="006F50A8" w:rsidP="006F50A8">
      <w:pPr>
        <w:pStyle w:val="Heading5"/>
      </w:pPr>
      <w:r>
        <w:t>Prevention:</w:t>
      </w:r>
    </w:p>
    <w:p w14:paraId="78D1302A" w14:textId="77777777" w:rsidR="006F50A8" w:rsidRDefault="006F50A8" w:rsidP="006F50A8"/>
    <w:p w14:paraId="00AF1E8F" w14:textId="2922AD88" w:rsidR="006F50A8" w:rsidRDefault="006F50A8" w:rsidP="006F50A8">
      <w:r>
        <w:t>There are several contributing factors to rear end collisions, some of which need consideration prior to driving:</w:t>
      </w:r>
    </w:p>
    <w:p w14:paraId="3268063C" w14:textId="77777777" w:rsidR="00AB7392" w:rsidRDefault="00AB7392" w:rsidP="006F50A8"/>
    <w:p w14:paraId="59341283" w14:textId="77777777" w:rsidR="006F50A8" w:rsidRDefault="006F50A8" w:rsidP="006F50A8">
      <w:pPr>
        <w:pStyle w:val="ListParagraph"/>
        <w:numPr>
          <w:ilvl w:val="0"/>
          <w:numId w:val="35"/>
        </w:numPr>
        <w:spacing w:after="0"/>
      </w:pPr>
      <w:r>
        <w:t>Distractions</w:t>
      </w:r>
    </w:p>
    <w:p w14:paraId="3DB71F22" w14:textId="77777777" w:rsidR="006F50A8" w:rsidRDefault="006F50A8" w:rsidP="006F50A8">
      <w:pPr>
        <w:pStyle w:val="ListParagraph"/>
        <w:numPr>
          <w:ilvl w:val="0"/>
          <w:numId w:val="35"/>
        </w:numPr>
        <w:spacing w:after="0"/>
      </w:pPr>
      <w:r>
        <w:t>Speeding and not driving safely for the road conditions</w:t>
      </w:r>
    </w:p>
    <w:p w14:paraId="35321DBD" w14:textId="77777777" w:rsidR="006F50A8" w:rsidRDefault="006F50A8" w:rsidP="006F50A8">
      <w:pPr>
        <w:pStyle w:val="ListParagraph"/>
        <w:numPr>
          <w:ilvl w:val="0"/>
          <w:numId w:val="35"/>
        </w:numPr>
        <w:spacing w:after="0" w:line="240" w:lineRule="auto"/>
      </w:pPr>
      <w:r>
        <w:t>Following to close to the car in front of you</w:t>
      </w:r>
    </w:p>
    <w:p w14:paraId="5EABB2F3" w14:textId="77777777" w:rsidR="006F50A8" w:rsidRDefault="006F50A8" w:rsidP="006F50A8">
      <w:pPr>
        <w:pStyle w:val="ListParagraph"/>
        <w:numPr>
          <w:ilvl w:val="0"/>
          <w:numId w:val="35"/>
        </w:numPr>
        <w:spacing w:after="0" w:line="240" w:lineRule="auto"/>
      </w:pPr>
      <w:r>
        <w:t>Position of loads on a trailer</w:t>
      </w:r>
    </w:p>
    <w:p w14:paraId="7BFD0591" w14:textId="77777777" w:rsidR="006F50A8" w:rsidRDefault="006F50A8" w:rsidP="006F50A8">
      <w:pPr>
        <w:pStyle w:val="ListParagraph"/>
        <w:numPr>
          <w:ilvl w:val="0"/>
          <w:numId w:val="35"/>
        </w:numPr>
        <w:spacing w:after="0" w:line="240" w:lineRule="auto"/>
      </w:pPr>
      <w:r>
        <w:t>Fatigue</w:t>
      </w:r>
    </w:p>
    <w:p w14:paraId="34CB7E18" w14:textId="77777777" w:rsidR="006F50A8" w:rsidRDefault="006F50A8" w:rsidP="006F50A8">
      <w:pPr>
        <w:pStyle w:val="ListParagraph"/>
        <w:numPr>
          <w:ilvl w:val="0"/>
          <w:numId w:val="35"/>
        </w:numPr>
        <w:spacing w:after="0" w:line="240" w:lineRule="auto"/>
      </w:pPr>
      <w:r>
        <w:t>Mechanical breakdown</w:t>
      </w:r>
    </w:p>
    <w:p w14:paraId="7DB12047" w14:textId="77777777" w:rsidR="006F50A8" w:rsidRDefault="006F50A8" w:rsidP="006F50A8"/>
    <w:p w14:paraId="0F304187" w14:textId="42A6A0A0" w:rsidR="006F50A8" w:rsidRDefault="006F50A8" w:rsidP="006F50A8">
      <w:r>
        <w:t>Distances to consider and be aware of:</w:t>
      </w:r>
    </w:p>
    <w:p w14:paraId="0D6CFC96" w14:textId="77777777" w:rsidR="00AB7392" w:rsidRDefault="00AB7392" w:rsidP="006F50A8"/>
    <w:p w14:paraId="494E83BA" w14:textId="77777777" w:rsidR="006F50A8" w:rsidRDefault="006F50A8" w:rsidP="006F50A8">
      <w:pPr>
        <w:pStyle w:val="ListParagraph"/>
        <w:numPr>
          <w:ilvl w:val="0"/>
          <w:numId w:val="36"/>
        </w:numPr>
        <w:spacing w:after="0" w:line="240" w:lineRule="auto"/>
      </w:pPr>
      <w:r>
        <w:t>Perception distance:  The number of feet your vehicle travels for the time you recognize brake lights ahead of you, until you see and process the event.</w:t>
      </w:r>
    </w:p>
    <w:p w14:paraId="64204C70" w14:textId="77777777" w:rsidR="006F50A8" w:rsidRDefault="006F50A8" w:rsidP="006F50A8">
      <w:pPr>
        <w:pStyle w:val="ListParagraph"/>
        <w:numPr>
          <w:ilvl w:val="0"/>
          <w:numId w:val="36"/>
        </w:numPr>
        <w:spacing w:after="0" w:line="240" w:lineRule="auto"/>
      </w:pPr>
      <w:r>
        <w:t>Reaction distance: The number of feet your vehicle travels before you recognize the hazard and when you actually brake.</w:t>
      </w:r>
    </w:p>
    <w:p w14:paraId="462144AC" w14:textId="78852ADB" w:rsidR="006F50A8" w:rsidRDefault="006F50A8" w:rsidP="006F50A8">
      <w:pPr>
        <w:pStyle w:val="ListParagraph"/>
        <w:numPr>
          <w:ilvl w:val="0"/>
          <w:numId w:val="36"/>
        </w:numPr>
        <w:spacing w:after="0" w:line="240" w:lineRule="auto"/>
      </w:pPr>
      <w:r>
        <w:t>Braking distance: The number of feet your vehicle travels from braking to when your vehicle comes to a stop.</w:t>
      </w:r>
    </w:p>
    <w:p w14:paraId="27CA00E2" w14:textId="11217BB9" w:rsidR="00AB7392" w:rsidRDefault="00AB7392" w:rsidP="00AB7392"/>
    <w:p w14:paraId="4C941012" w14:textId="67394E4A" w:rsidR="00AB7392" w:rsidRDefault="00AB7392" w:rsidP="00AB7392"/>
    <w:p w14:paraId="1C7D5F3A" w14:textId="10BAEE98" w:rsidR="00AB7392" w:rsidRDefault="00AB7392" w:rsidP="00AB7392"/>
    <w:p w14:paraId="6E5FEB5F" w14:textId="77777777" w:rsidR="00AB7392" w:rsidRDefault="00AB7392" w:rsidP="00AB7392"/>
    <w:p w14:paraId="0D5F3AE8" w14:textId="5F54DD21" w:rsidR="006F50A8" w:rsidRDefault="006F50A8" w:rsidP="006F50A8">
      <w:r>
        <w:t>While not all rear-end collisions may be avoidable, there are things you can do as part of your driving habits, that can help avoid rear-end accidents:</w:t>
      </w:r>
    </w:p>
    <w:p w14:paraId="4D229478" w14:textId="77777777" w:rsidR="00AB7392" w:rsidRDefault="00AB7392" w:rsidP="006F50A8"/>
    <w:p w14:paraId="19639CDE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Maintain a safe following distance between you and the vehicle in front of you.</w:t>
      </w:r>
    </w:p>
    <w:p w14:paraId="1D85A82C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Drive in a defensive posture and be ready to react to other vehicles braking, swerving, etc.</w:t>
      </w:r>
    </w:p>
    <w:p w14:paraId="2B916A51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Scan your surroundings and watch for brake lights, change in traffic signals, pedestrians and emergency vehicles.</w:t>
      </w:r>
    </w:p>
    <w:p w14:paraId="04A86019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Plan your trip and be aware of weather and traffic conditions.</w:t>
      </w:r>
    </w:p>
    <w:p w14:paraId="4A7B5B2D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Increase following distance during bad weather (rain, snow, fog, etc.).</w:t>
      </w:r>
    </w:p>
    <w:p w14:paraId="79659ABF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Slow down at intersections.</w:t>
      </w:r>
    </w:p>
    <w:p w14:paraId="49EE8394" w14:textId="7CC5F6F3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When stopping at intersections, keep a car length</w:t>
      </w:r>
      <w:r w:rsidR="00AB7392">
        <w:t>’</w:t>
      </w:r>
      <w:r>
        <w:t>s distance between your car and other cars.</w:t>
      </w:r>
    </w:p>
    <w:p w14:paraId="5E3A97B6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Yellow lights mean prepare to stop, so do not assume the car in front of you will go through the intersection.</w:t>
      </w:r>
    </w:p>
    <w:p w14:paraId="08DAFDE2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Ensure your brake lights operate correctly.</w:t>
      </w:r>
    </w:p>
    <w:p w14:paraId="544A75A2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Keep windshields clean so that you have clear vision and can react to other vehicles.</w:t>
      </w:r>
    </w:p>
    <w:p w14:paraId="478F99F9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Watch for aggressive drivers and try to avoid being in their path.</w:t>
      </w:r>
    </w:p>
    <w:p w14:paraId="2EBAAB4A" w14:textId="6975B3BA" w:rsidR="00AB7392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Never drive while intoxicated or under the influence of drug</w:t>
      </w:r>
      <w:r w:rsidR="00AB7392">
        <w:t>s.</w:t>
      </w:r>
    </w:p>
    <w:p w14:paraId="6B12C24A" w14:textId="2797110C" w:rsidR="006F50A8" w:rsidRDefault="00AB7392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D</w:t>
      </w:r>
      <w:r w:rsidR="006F50A8">
        <w:t>o not drive when fatigued.</w:t>
      </w:r>
    </w:p>
    <w:p w14:paraId="49B4931C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Wear a seatbelt – it is the law.</w:t>
      </w:r>
    </w:p>
    <w:p w14:paraId="2F7C6753" w14:textId="77777777" w:rsidR="006F50A8" w:rsidRDefault="006F50A8" w:rsidP="006F50A8">
      <w:pPr>
        <w:pStyle w:val="ListParagraph"/>
        <w:numPr>
          <w:ilvl w:val="0"/>
          <w:numId w:val="37"/>
        </w:numPr>
        <w:spacing w:after="0" w:line="240" w:lineRule="auto"/>
      </w:pPr>
      <w:r>
        <w:t>Do not text, read, eat, reach for distant objects or perform other distracting activities while driving.</w:t>
      </w:r>
    </w:p>
    <w:p w14:paraId="62FC5DDF" w14:textId="0BDF1BB6" w:rsidR="006F50A8" w:rsidRPr="00AB7392" w:rsidRDefault="006F50A8" w:rsidP="00AA4C21">
      <w:pPr>
        <w:pStyle w:val="ListParagraph"/>
        <w:numPr>
          <w:ilvl w:val="0"/>
          <w:numId w:val="37"/>
        </w:numPr>
        <w:spacing w:before="50" w:after="0" w:line="264" w:lineRule="auto"/>
        <w:ind w:right="38"/>
        <w:jc w:val="both"/>
        <w:rPr>
          <w:color w:val="B5B8B7"/>
          <w:sz w:val="12"/>
        </w:rPr>
      </w:pPr>
      <w:r>
        <w:t>Follow the posted speed limit signs.</w:t>
      </w:r>
    </w:p>
    <w:p w14:paraId="0936D748" w14:textId="28033D5D" w:rsid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1F55EEE1" w14:textId="3EB9FC43" w:rsid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000F7DF8" w14:textId="6D604E96" w:rsid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2B3B2E0" w14:textId="62E20F85" w:rsid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157A3A7C" w14:textId="0D22605F" w:rsid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AD7CE43" w14:textId="4410D18E" w:rsid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444201B" w14:textId="54909EBF" w:rsid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B26F7A7" w14:textId="77777777" w:rsidR="00AB7392" w:rsidRPr="00AB7392" w:rsidRDefault="00AB7392" w:rsidP="00AB7392">
      <w:pPr>
        <w:spacing w:before="50" w:line="264" w:lineRule="auto"/>
        <w:ind w:right="38"/>
        <w:jc w:val="both"/>
        <w:rPr>
          <w:color w:val="B5B8B7"/>
          <w:sz w:val="12"/>
        </w:rPr>
      </w:pPr>
      <w:bookmarkStart w:id="0" w:name="_GoBack"/>
      <w:bookmarkEnd w:id="0"/>
    </w:p>
    <w:p w14:paraId="46972236" w14:textId="2F083E6C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6A4F6FAD" w14:textId="047C33C4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BDA999B" w14:textId="7C439A02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878429A" w14:textId="489FDBCC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37BFF062" w14:textId="5975C02F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155AAA16" w14:textId="523BCDC1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68C9098A" w14:textId="037FF0DE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E48202E" w14:textId="77777777" w:rsidR="006F50A8" w:rsidRDefault="006F50A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5D7E8A5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7B2ADDDD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F72B7F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30061" w14:textId="77777777" w:rsidR="007E3EA3" w:rsidRDefault="007E3EA3" w:rsidP="00374DAB">
      <w:r>
        <w:separator/>
      </w:r>
    </w:p>
  </w:endnote>
  <w:endnote w:type="continuationSeparator" w:id="0">
    <w:p w14:paraId="71B4BA6E" w14:textId="77777777" w:rsidR="007E3EA3" w:rsidRDefault="007E3EA3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55F7" w14:textId="77777777" w:rsidR="007E3EA3" w:rsidRDefault="007E3EA3" w:rsidP="00374DAB">
      <w:r>
        <w:separator/>
      </w:r>
    </w:p>
  </w:footnote>
  <w:footnote w:type="continuationSeparator" w:id="0">
    <w:p w14:paraId="5A742583" w14:textId="77777777" w:rsidR="007E3EA3" w:rsidRDefault="007E3EA3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52D81015" w:rsidR="00F4624E" w:rsidRPr="00180ABC" w:rsidRDefault="006F50A8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Rear-End Accidents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52D81015" w:rsidR="00F4624E" w:rsidRPr="00180ABC" w:rsidRDefault="006F50A8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Rear-End Accidents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4304C19"/>
    <w:multiLevelType w:val="hybridMultilevel"/>
    <w:tmpl w:val="4EFE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3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CC43BB1"/>
    <w:multiLevelType w:val="hybridMultilevel"/>
    <w:tmpl w:val="506A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1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60FDD"/>
    <w:multiLevelType w:val="hybridMultilevel"/>
    <w:tmpl w:val="1CF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9"/>
  </w:num>
  <w:num w:numId="7">
    <w:abstractNumId w:val="15"/>
  </w:num>
  <w:num w:numId="8">
    <w:abstractNumId w:val="15"/>
  </w:num>
  <w:num w:numId="9">
    <w:abstractNumId w:val="15"/>
  </w:num>
  <w:num w:numId="10">
    <w:abstractNumId w:val="18"/>
  </w:num>
  <w:num w:numId="11">
    <w:abstractNumId w:val="10"/>
  </w:num>
  <w:num w:numId="12">
    <w:abstractNumId w:val="9"/>
  </w:num>
  <w:num w:numId="13">
    <w:abstractNumId w:val="3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4"/>
  </w:num>
  <w:num w:numId="24">
    <w:abstractNumId w:val="0"/>
  </w:num>
  <w:num w:numId="25">
    <w:abstractNumId w:val="13"/>
  </w:num>
  <w:num w:numId="26">
    <w:abstractNumId w:val="14"/>
  </w:num>
  <w:num w:numId="27">
    <w:abstractNumId w:val="8"/>
  </w:num>
  <w:num w:numId="28">
    <w:abstractNumId w:val="25"/>
  </w:num>
  <w:num w:numId="29">
    <w:abstractNumId w:val="11"/>
  </w:num>
  <w:num w:numId="30">
    <w:abstractNumId w:val="22"/>
  </w:num>
  <w:num w:numId="31">
    <w:abstractNumId w:val="6"/>
  </w:num>
  <w:num w:numId="32">
    <w:abstractNumId w:val="7"/>
  </w:num>
  <w:num w:numId="33">
    <w:abstractNumId w:val="21"/>
  </w:num>
  <w:num w:numId="34">
    <w:abstractNumId w:val="17"/>
  </w:num>
  <w:num w:numId="35">
    <w:abstractNumId w:val="23"/>
  </w:num>
  <w:num w:numId="36">
    <w:abstractNumId w:val="1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65F74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4C9B"/>
    <w:rsid w:val="002372DD"/>
    <w:rsid w:val="00237ED8"/>
    <w:rsid w:val="00263375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3074F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6F50A8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7E3EA3"/>
    <w:rsid w:val="0080189E"/>
    <w:rsid w:val="008019FC"/>
    <w:rsid w:val="00820336"/>
    <w:rsid w:val="008361D0"/>
    <w:rsid w:val="0083785E"/>
    <w:rsid w:val="008651A8"/>
    <w:rsid w:val="00871018"/>
    <w:rsid w:val="00883FA9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4AF1"/>
    <w:rsid w:val="00A80413"/>
    <w:rsid w:val="00A95F6F"/>
    <w:rsid w:val="00A97E9E"/>
    <w:rsid w:val="00AB302F"/>
    <w:rsid w:val="00AB7392"/>
    <w:rsid w:val="00AD75DC"/>
    <w:rsid w:val="00AF0B07"/>
    <w:rsid w:val="00AF0C13"/>
    <w:rsid w:val="00B242D8"/>
    <w:rsid w:val="00B440AB"/>
    <w:rsid w:val="00B83400"/>
    <w:rsid w:val="00BB3CE8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94A3A"/>
    <w:rsid w:val="00EA6982"/>
    <w:rsid w:val="00EA728F"/>
    <w:rsid w:val="00EB3A13"/>
    <w:rsid w:val="00EF4638"/>
    <w:rsid w:val="00F376A0"/>
    <w:rsid w:val="00F377F1"/>
    <w:rsid w:val="00F4624E"/>
    <w:rsid w:val="00F65E38"/>
    <w:rsid w:val="00F72B7F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72516-3B74-47DB-AD44-47B452A2400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cc20d44-25e2-42c8-b7c6-0a08ac232e09"/>
    <ds:schemaRef ds:uri="51f58718-2655-4806-9278-5aaf2ff3751b"/>
    <ds:schemaRef ds:uri="http://schemas.microsoft.com/office/infopath/2007/PartnerControls"/>
    <ds:schemaRef ds:uri="http://purl.org/dc/terms/"/>
    <ds:schemaRef ds:uri="0e770d08-728b-4a77-bcf7-6637b6aaabd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955D055-7081-4ABF-B311-8ED1A6C4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460A2DDB</Template>
  <TotalTime>0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2021-04-19T13:14:00Z</dcterms:created>
  <dcterms:modified xsi:type="dcterms:W3CDTF">2021-04-19T13:14:00Z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